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8069" w14:textId="77777777" w:rsidR="00D35E65" w:rsidRDefault="00D35E65" w:rsidP="00D35E65">
      <w:pPr>
        <w:tabs>
          <w:tab w:val="left" w:pos="7755"/>
        </w:tabs>
        <w:ind w:left="426" w:right="425"/>
        <w:jc w:val="right"/>
        <w:rPr>
          <w:rFonts w:ascii="Garamond" w:hAnsi="Garamond"/>
          <w:b/>
          <w:bCs/>
        </w:rPr>
      </w:pPr>
    </w:p>
    <w:p w14:paraId="485C1555" w14:textId="4F9837B8" w:rsidR="00065251" w:rsidRDefault="00DE6AC8" w:rsidP="00D35E65">
      <w:pPr>
        <w:tabs>
          <w:tab w:val="left" w:pos="7755"/>
        </w:tabs>
        <w:ind w:left="426" w:right="425"/>
        <w:jc w:val="right"/>
        <w:rPr>
          <w:rFonts w:ascii="Garamond" w:hAnsi="Garamond"/>
          <w:b/>
          <w:bCs/>
        </w:rPr>
      </w:pPr>
      <w:r w:rsidRPr="00DE6AC8">
        <w:rPr>
          <w:rFonts w:ascii="Garamond" w:hAnsi="Garamond"/>
          <w:b/>
          <w:bCs/>
        </w:rPr>
        <w:t>ALLEGATO A</w:t>
      </w:r>
    </w:p>
    <w:p w14:paraId="672A6659" w14:textId="77777777" w:rsidR="00864D78" w:rsidRDefault="00864D78" w:rsidP="00065251">
      <w:pPr>
        <w:jc w:val="center"/>
        <w:rPr>
          <w:rFonts w:ascii="Garamond" w:hAnsi="Garamond"/>
          <w:szCs w:val="24"/>
        </w:rPr>
      </w:pPr>
    </w:p>
    <w:p w14:paraId="643B5236" w14:textId="77777777" w:rsidR="009B3AD2" w:rsidRPr="00733C08" w:rsidRDefault="009B3AD2" w:rsidP="00065251">
      <w:pPr>
        <w:jc w:val="center"/>
        <w:rPr>
          <w:rFonts w:ascii="Garamond" w:hAnsi="Garamond"/>
          <w:szCs w:val="24"/>
        </w:rPr>
      </w:pPr>
    </w:p>
    <w:tbl>
      <w:tblPr>
        <w:tblW w:w="4677" w:type="pct"/>
        <w:tblInd w:w="6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140"/>
        <w:gridCol w:w="2287"/>
        <w:gridCol w:w="4430"/>
        <w:gridCol w:w="6231"/>
      </w:tblGrid>
      <w:tr w:rsidR="00497D06" w:rsidRPr="00733C08" w14:paraId="55625B01" w14:textId="77777777" w:rsidTr="00497D06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B273C88" w14:textId="77777777" w:rsidR="00497D06" w:rsidRDefault="00497D06" w:rsidP="00497D06">
            <w:pPr>
              <w:ind w:left="567"/>
              <w:rPr>
                <w:rFonts w:ascii="Garamond" w:hAnsi="Garamond"/>
                <w:b/>
                <w:bCs/>
                <w:szCs w:val="24"/>
              </w:rPr>
            </w:pPr>
          </w:p>
          <w:p w14:paraId="5D87E57D" w14:textId="1F923248" w:rsidR="00497D06" w:rsidRPr="00497D06" w:rsidRDefault="00497D06" w:rsidP="0049312F">
            <w:pPr>
              <w:ind w:left="1473" w:hanging="1473"/>
              <w:rPr>
                <w:rFonts w:ascii="Garamond" w:hAnsi="Garamond"/>
                <w:b/>
                <w:bCs/>
                <w:szCs w:val="24"/>
              </w:rPr>
            </w:pPr>
            <w:r w:rsidRPr="00497D06">
              <w:rPr>
                <w:rFonts w:ascii="Garamond" w:hAnsi="Garamond"/>
                <w:b/>
                <w:bCs/>
                <w:szCs w:val="24"/>
              </w:rPr>
              <w:t>TABELLA 1</w:t>
            </w:r>
            <w:r>
              <w:rPr>
                <w:rFonts w:ascii="Garamond" w:hAnsi="Garamond"/>
                <w:b/>
                <w:bCs/>
                <w:szCs w:val="24"/>
              </w:rPr>
              <w:t xml:space="preserve"> - </w:t>
            </w:r>
            <w:r w:rsidRPr="00864D78">
              <w:rPr>
                <w:rFonts w:ascii="Garamond" w:hAnsi="Garamond"/>
                <w:b/>
                <w:bCs/>
                <w:szCs w:val="24"/>
              </w:rPr>
              <w:t>ISTITUZIONI SCOLASTICHE AMMESSE</w:t>
            </w:r>
            <w:r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Pr="00864D78">
              <w:rPr>
                <w:rFonts w:ascii="Garamond" w:hAnsi="Garamond"/>
                <w:b/>
                <w:bCs/>
                <w:szCs w:val="24"/>
              </w:rPr>
              <w:t>AL RINNOVO DELLA SPERIMENTAZIONE DEI PERCORSI LICEALI QUADRIENNALI</w:t>
            </w:r>
            <w:r>
              <w:rPr>
                <w:rFonts w:ascii="Garamond" w:hAnsi="Garamond"/>
                <w:b/>
                <w:bCs/>
                <w:szCs w:val="24"/>
              </w:rPr>
              <w:t xml:space="preserve"> </w:t>
            </w:r>
            <w:r w:rsidRPr="00864D78">
              <w:rPr>
                <w:rFonts w:ascii="Garamond" w:hAnsi="Garamond"/>
                <w:b/>
                <w:bCs/>
                <w:szCs w:val="24"/>
              </w:rPr>
              <w:t>AI SENSI DEL D</w:t>
            </w:r>
            <w:r>
              <w:rPr>
                <w:rFonts w:ascii="Garamond" w:hAnsi="Garamond"/>
                <w:b/>
                <w:bCs/>
                <w:szCs w:val="24"/>
              </w:rPr>
              <w:t>.M. n. 246/</w:t>
            </w:r>
            <w:r w:rsidRPr="00864D78">
              <w:rPr>
                <w:rFonts w:ascii="Garamond" w:hAnsi="Garamond"/>
                <w:b/>
                <w:bCs/>
              </w:rPr>
              <w:t>2025</w:t>
            </w:r>
            <w:r>
              <w:rPr>
                <w:rFonts w:ascii="Garamond" w:hAnsi="Garamond"/>
                <w:b/>
                <w:bCs/>
              </w:rPr>
              <w:t>.</w:t>
            </w:r>
            <w:r w:rsidRPr="00864D78">
              <w:rPr>
                <w:rFonts w:ascii="Garamond" w:hAnsi="Garamond"/>
                <w:b/>
                <w:bCs/>
              </w:rPr>
              <w:t>6</w:t>
            </w:r>
          </w:p>
          <w:p w14:paraId="386D54FE" w14:textId="417BD529" w:rsidR="00497D06" w:rsidRPr="00733C08" w:rsidRDefault="00497D06" w:rsidP="00D35E65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</w:tc>
      </w:tr>
      <w:tr w:rsidR="00733C08" w:rsidRPr="00733C08" w14:paraId="31EA0783" w14:textId="77777777" w:rsidTr="00345808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DD3A025" w14:textId="011C4D38" w:rsidR="00733C08" w:rsidRPr="00733C08" w:rsidRDefault="009B3AD2" w:rsidP="00D35E65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733C08">
              <w:rPr>
                <w:rFonts w:ascii="Garamond" w:hAnsi="Garamond"/>
                <w:b/>
                <w:bCs/>
                <w:sz w:val="21"/>
                <w:szCs w:val="21"/>
              </w:rPr>
              <w:t>REGIONE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F4584EB" w14:textId="4A767848" w:rsidR="00733C08" w:rsidRPr="00733C08" w:rsidRDefault="009B3AD2" w:rsidP="00D35E65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733C08">
              <w:rPr>
                <w:rFonts w:ascii="Garamond" w:hAnsi="Garamond"/>
                <w:b/>
                <w:bCs/>
                <w:sz w:val="21"/>
                <w:szCs w:val="21"/>
              </w:rPr>
              <w:t>PROVINCIA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326095C4" w14:textId="69F67E8C" w:rsidR="00733C08" w:rsidRPr="00733C08" w:rsidRDefault="009B3AD2" w:rsidP="00D35E65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733C08">
              <w:rPr>
                <w:rFonts w:ascii="Garamond" w:hAnsi="Garamond"/>
                <w:b/>
                <w:bCs/>
                <w:sz w:val="21"/>
                <w:szCs w:val="21"/>
              </w:rPr>
              <w:t>ISTITUZIONE SCOLASTICA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AD9D353" w14:textId="4B4FF6A1" w:rsidR="00733C08" w:rsidRPr="00733C08" w:rsidRDefault="009B3AD2" w:rsidP="00D35E65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733C08">
              <w:rPr>
                <w:rFonts w:ascii="Garamond" w:hAnsi="Garamond"/>
                <w:b/>
                <w:bCs/>
                <w:sz w:val="21"/>
                <w:szCs w:val="21"/>
              </w:rPr>
              <w:t xml:space="preserve">PERCORSO 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LICEALE </w:t>
            </w:r>
            <w:r w:rsidRPr="00733C08">
              <w:rPr>
                <w:rFonts w:ascii="Garamond" w:hAnsi="Garamond"/>
                <w:b/>
                <w:bCs/>
                <w:sz w:val="21"/>
                <w:szCs w:val="21"/>
              </w:rPr>
              <w:t>QUADRIENNALE AUTORIZZATO A DECORRERE DALL’ANNO SCOLASTICO 2026/2027</w:t>
            </w:r>
          </w:p>
        </w:tc>
      </w:tr>
      <w:tr w:rsidR="00345808" w14:paraId="4B72D70C" w14:textId="77777777" w:rsidTr="00345808">
        <w:trPr>
          <w:trHeight w:val="6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9CC2" w14:textId="3C589DCD" w:rsidR="00345808" w:rsidRPr="15818A42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ABRUZZO</w:t>
            </w:r>
          </w:p>
        </w:tc>
        <w:tc>
          <w:tcPr>
            <w:tcW w:w="75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5AC51" w14:textId="3A38CBB1" w:rsidR="00345808" w:rsidRPr="05885B07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L’Aquila</w:t>
            </w:r>
          </w:p>
        </w:tc>
        <w:tc>
          <w:tcPr>
            <w:tcW w:w="14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0AAB7" w14:textId="6AB78830" w:rsidR="00345808" w:rsidRPr="05885B07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 xml:space="preserve">AQIS01900G – I.I.S. </w:t>
            </w:r>
            <w:r>
              <w:rPr>
                <w:rFonts w:ascii="Garamond" w:hAnsi="Garamond"/>
                <w:sz w:val="21"/>
                <w:szCs w:val="21"/>
              </w:rPr>
              <w:t>“</w:t>
            </w:r>
            <w:r w:rsidRPr="00345808">
              <w:rPr>
                <w:rFonts w:ascii="Garamond" w:hAnsi="Garamond"/>
                <w:sz w:val="21"/>
                <w:szCs w:val="21"/>
              </w:rPr>
              <w:t>E. FERMI</w:t>
            </w:r>
            <w:r>
              <w:rPr>
                <w:rFonts w:ascii="Garamond" w:hAnsi="Garamond"/>
                <w:sz w:val="21"/>
                <w:szCs w:val="21"/>
              </w:rPr>
              <w:t>”</w:t>
            </w:r>
          </w:p>
        </w:tc>
        <w:tc>
          <w:tcPr>
            <w:tcW w:w="20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FD22218" w14:textId="2E3A8D39" w:rsidR="00345808" w:rsidRPr="05885B07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345808" w14:paraId="53368275" w14:textId="77777777" w:rsidTr="00345808">
        <w:trPr>
          <w:trHeight w:val="600"/>
        </w:trPr>
        <w:tc>
          <w:tcPr>
            <w:tcW w:w="709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84593" w14:textId="787F07BC" w:rsidR="00345808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920B" w14:textId="77777777" w:rsidR="00345808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5885B07">
              <w:rPr>
                <w:rFonts w:ascii="Garamond" w:hAnsi="Garamond"/>
                <w:sz w:val="21"/>
                <w:szCs w:val="21"/>
              </w:rPr>
              <w:t>Pescara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4520A" w14:textId="221A1E83" w:rsidR="00345808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5885B07">
              <w:rPr>
                <w:rFonts w:ascii="Garamond" w:hAnsi="Garamond"/>
                <w:sz w:val="21"/>
                <w:szCs w:val="21"/>
              </w:rPr>
              <w:t>PEPS005001 - LICEO SCIENTIFICO MAIOR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7296F4" w14:textId="61D4FAE7" w:rsidR="00345808" w:rsidRDefault="00345808" w:rsidP="00D35E65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5885B07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5885B07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345808" w14:paraId="552DC1FD" w14:textId="77777777" w:rsidTr="00345808">
        <w:trPr>
          <w:trHeight w:val="600"/>
        </w:trPr>
        <w:tc>
          <w:tcPr>
            <w:tcW w:w="709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8C8667" w14:textId="77777777" w:rsidR="00345808" w:rsidRPr="15818A42" w:rsidRDefault="00345808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0D0FAF" w14:textId="6C39B1D2" w:rsidR="00345808" w:rsidRPr="006E30D3" w:rsidRDefault="00345808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Teramo</w:t>
            </w:r>
          </w:p>
        </w:tc>
        <w:tc>
          <w:tcPr>
            <w:tcW w:w="14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1F867E" w14:textId="7C67B53B" w:rsidR="00345808" w:rsidRPr="006E30D3" w:rsidRDefault="00345808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TESD01000D - I. OMNIC. LICEO ARTISTICO “F.A. GRUE”</w:t>
            </w:r>
          </w:p>
        </w:tc>
        <w:tc>
          <w:tcPr>
            <w:tcW w:w="206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7420E" w14:textId="1B3719A4" w:rsidR="00345808" w:rsidRPr="006E30D3" w:rsidRDefault="00345808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LI28 - ARTISTICO PER IL DESIGN CURVATURA CERAMICA</w:t>
            </w:r>
          </w:p>
        </w:tc>
      </w:tr>
      <w:tr w:rsidR="001A36FB" w14:paraId="32DD369F" w14:textId="77777777" w:rsidTr="00345808">
        <w:trPr>
          <w:trHeight w:val="271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922B096" w14:textId="77777777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1A36FB" w:rsidRPr="00733C08" w14:paraId="6AEF0729" w14:textId="77777777" w:rsidTr="001A36FB"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EB378F" w14:textId="1C16CAFC" w:rsidR="001A36FB" w:rsidRPr="00733C08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BASILICATA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6A05A809" w14:textId="3F7B4BF3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Matera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5A39BBE3" w14:textId="25412D26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MTPS01000E - L. SCIENT. “DANTE ALIGHIERI”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C8F396" w14:textId="579C134B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1A36FB" w14:paraId="7630E6C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580812" w14:textId="77777777" w:rsidR="001A36FB" w:rsidRDefault="001A36FB" w:rsidP="001A36FB">
            <w:pPr>
              <w:jc w:val="center"/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146DEEA8" w14:textId="59147E36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Matera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20D264F3" w14:textId="60B74338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MTIS01700X - I.I.S. “ENRICO FERMI”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FAB8B0" w14:textId="75096546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1A36FB" w14:paraId="30E9684E" w14:textId="77777777" w:rsidTr="00D35E65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45A8D3E" w14:textId="77777777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1A36FB" w:rsidRPr="00733C08" w14:paraId="59D8F420" w14:textId="77777777" w:rsidTr="00864995"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B2680C" w14:textId="1E7E54C9" w:rsidR="001A36FB" w:rsidRPr="12F716E8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CALABRIA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154E71B9" w14:textId="1D1BCF05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Catanzaro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7D6D861E" w14:textId="4EE1B6DA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CZPS00101C – LS “FERMI”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BF2AC7" w14:textId="4430A056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LI31 - SCIENTIFICO AD INDIRIZZO BIOMEDICO</w:t>
            </w:r>
          </w:p>
        </w:tc>
      </w:tr>
      <w:tr w:rsidR="001A36FB" w:rsidRPr="00733C08" w14:paraId="01F94A00" w14:textId="77777777" w:rsidTr="0014179D">
        <w:tc>
          <w:tcPr>
            <w:tcW w:w="7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2F560BC" w14:textId="358A8789" w:rsidR="001A36FB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69AE78C3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Cosenza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0A9F4620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CSPMMV500S - LICEO DELLE SCIENZE UMANE “SANTA CATERINA DA SIENA”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15FB67DE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LI25 – SCIENZE UMANE</w:t>
            </w:r>
          </w:p>
        </w:tc>
      </w:tr>
      <w:tr w:rsidR="001A36FB" w14:paraId="44F9B8AE" w14:textId="77777777" w:rsidTr="0014179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D993392" w14:textId="77777777" w:rsidR="001A36FB" w:rsidRDefault="001A36FB" w:rsidP="001A36FB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14:paraId="6950D0EF" w14:textId="4852FC3F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Reggio Calabria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vAlign w:val="center"/>
          </w:tcPr>
          <w:p w14:paraId="739A7567" w14:textId="1FC026EB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E30D3">
              <w:rPr>
                <w:rFonts w:ascii="Garamond" w:hAnsi="Garamond"/>
                <w:sz w:val="21"/>
                <w:szCs w:val="21"/>
                <w:lang w:val="en-US"/>
              </w:rPr>
              <w:t>RCIS019002 - IS “N. PIZI” PALMI</w:t>
            </w:r>
          </w:p>
        </w:tc>
        <w:tc>
          <w:tcPr>
            <w:tcW w:w="206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8442296" w14:textId="1F122D25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1A36FB" w14:paraId="2969C084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070F5F2" w14:textId="77777777" w:rsidR="001A36FB" w:rsidRDefault="001A36FB" w:rsidP="001A36FB">
            <w:pPr>
              <w:jc w:val="center"/>
            </w:pPr>
          </w:p>
        </w:tc>
        <w:tc>
          <w:tcPr>
            <w:tcW w:w="758" w:type="pct"/>
            <w:vAlign w:val="center"/>
          </w:tcPr>
          <w:p w14:paraId="1760FDDA" w14:textId="6FD75891" w:rsidR="001A36FB" w:rsidRPr="006E30D3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Vibo Valentia</w:t>
            </w:r>
          </w:p>
        </w:tc>
        <w:tc>
          <w:tcPr>
            <w:tcW w:w="1468" w:type="pct"/>
            <w:vAlign w:val="center"/>
          </w:tcPr>
          <w:p w14:paraId="376932E5" w14:textId="34CCFBB3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VVIS00700G - I.I.S. “M. MORELLI” - “D. COLAO”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5957317" w14:textId="0A579A7A" w:rsidR="001A36FB" w:rsidRPr="006E30D3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LI21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CLASSICO</w:t>
            </w:r>
          </w:p>
        </w:tc>
      </w:tr>
      <w:tr w:rsidR="001A36FB" w14:paraId="0287EA15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E983AB" w14:textId="77777777" w:rsidR="001A36FB" w:rsidRDefault="001A36FB" w:rsidP="001A36FB">
            <w:pPr>
              <w:jc w:val="center"/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1C4A6963" w14:textId="4451A9E4" w:rsidR="001A36FB" w:rsidRDefault="001A36FB" w:rsidP="001A36FB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Vibo Valentia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6CCD8088" w14:textId="2A1FBC23" w:rsidR="001A36FB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VVPS01000R - LICEO SCIENTIFICO G. BERTO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8B5132" w14:textId="4061FA32" w:rsidR="001A36FB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F716E8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1A36FB" w14:paraId="6644B311" w14:textId="77777777" w:rsidTr="00D35E65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04F555" w14:textId="77777777" w:rsidR="001A36FB" w:rsidRPr="12F716E8" w:rsidRDefault="001A36FB" w:rsidP="001A36FB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E244A3" w14:paraId="5751022A" w14:textId="77777777" w:rsidTr="0088530A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0284E2" w14:textId="001B9065" w:rsidR="00E244A3" w:rsidRPr="12F716E8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CAMPANIA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0DB0B2EA" w14:textId="75BDF220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Avellino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4ECC6232" w14:textId="12FEBDEC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AVPS024019 - A. DE LUCA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DFF1EE" w14:textId="5E1484A3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E244A3" w14:paraId="23BC61FC" w14:textId="77777777" w:rsidTr="00E244A3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E7A1B7C" w14:textId="02833F2F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AE7A1" w14:textId="3C6D65EF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Benevento</w:t>
            </w:r>
          </w:p>
        </w:tc>
        <w:tc>
          <w:tcPr>
            <w:tcW w:w="1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563FC" w14:textId="71176F09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BNPC015006 - SCUOLA PARITARIA DE LA SALLE</w:t>
            </w:r>
          </w:p>
        </w:tc>
        <w:tc>
          <w:tcPr>
            <w:tcW w:w="20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33166" w14:textId="044824FF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LI21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CLASSICO</w:t>
            </w:r>
          </w:p>
        </w:tc>
      </w:tr>
      <w:tr w:rsidR="00E244A3" w14:paraId="27C6AA95" w14:textId="77777777" w:rsidTr="00E244A3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CDB8493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tcBorders>
              <w:top w:val="single" w:sz="8" w:space="0" w:color="auto"/>
            </w:tcBorders>
            <w:vAlign w:val="center"/>
          </w:tcPr>
          <w:p w14:paraId="299EEB52" w14:textId="5FA5A323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Benevento</w:t>
            </w:r>
          </w:p>
        </w:tc>
        <w:tc>
          <w:tcPr>
            <w:tcW w:w="1468" w:type="pct"/>
            <w:tcBorders>
              <w:top w:val="single" w:sz="8" w:space="0" w:color="auto"/>
            </w:tcBorders>
            <w:vAlign w:val="center"/>
          </w:tcPr>
          <w:p w14:paraId="28B391E0" w14:textId="1BF1547D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BNIS01600Q - "G. GALILEI - M. VETRONE" BENEVENTO</w:t>
            </w:r>
          </w:p>
        </w:tc>
        <w:tc>
          <w:tcPr>
            <w:tcW w:w="2065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F18675A" w14:textId="486B35EC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21995CC9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CD5D9AB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7B1AA45F" w14:textId="0C1CA57E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Benevento</w:t>
            </w:r>
          </w:p>
        </w:tc>
        <w:tc>
          <w:tcPr>
            <w:tcW w:w="1468" w:type="pct"/>
            <w:vAlign w:val="center"/>
          </w:tcPr>
          <w:p w14:paraId="1D083112" w14:textId="77D291B3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E30D3">
              <w:rPr>
                <w:rFonts w:ascii="Garamond" w:hAnsi="Garamond"/>
                <w:sz w:val="21"/>
                <w:szCs w:val="21"/>
                <w:lang w:val="en-US"/>
              </w:rPr>
              <w:t>BNIS00200T – I.I.S. “TELESI@”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ACB9D2D" w14:textId="0770259B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LI21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CLASSICO</w:t>
            </w:r>
          </w:p>
        </w:tc>
      </w:tr>
      <w:tr w:rsidR="00E244A3" w14:paraId="264DBC5C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8783500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32588240" w14:textId="64D31FBC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Caserta</w:t>
            </w:r>
          </w:p>
        </w:tc>
        <w:tc>
          <w:tcPr>
            <w:tcW w:w="1468" w:type="pct"/>
            <w:vAlign w:val="center"/>
          </w:tcPr>
          <w:p w14:paraId="50FD41B7" w14:textId="570AEFBB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CEPS02000T – LS ENRICO FERMI AVERSA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67093408" w14:textId="73F02265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470CF195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1214E33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3AB04917" w14:textId="4C17E91F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Caserta</w:t>
            </w:r>
          </w:p>
        </w:tc>
        <w:tc>
          <w:tcPr>
            <w:tcW w:w="1468" w:type="pct"/>
            <w:vAlign w:val="center"/>
          </w:tcPr>
          <w:p w14:paraId="0AFEB828" w14:textId="062719E6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CEPM03000D – SALVATORE PIZZI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2BFE1E8" w14:textId="3DBCEB52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2088440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0BA3146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2763E9B9" w14:textId="7CB5B72F" w:rsidR="00E244A3" w:rsidRPr="006E30D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Caserta</w:t>
            </w:r>
          </w:p>
        </w:tc>
        <w:tc>
          <w:tcPr>
            <w:tcW w:w="1468" w:type="pct"/>
            <w:vAlign w:val="center"/>
          </w:tcPr>
          <w:p w14:paraId="2B915B40" w14:textId="5DFB0635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CEPS110004 – LICEO LUIGI GAROFANO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0522207" w14:textId="0ACC8ACC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E244A3" w14:paraId="5FA08774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BB3D06E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25C8697E" w14:textId="28722237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0C941D7C" w14:textId="192254BB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NAPC09000V - L.CLAS. VICO DI NAPOLI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1AC020A" w14:textId="5934AFEC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LI21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CLASSICO</w:t>
            </w:r>
          </w:p>
        </w:tc>
      </w:tr>
      <w:tr w:rsidR="00E244A3" w14:paraId="2667E96F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70044E6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0CE57E70" w14:textId="0DAF484A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0C2CCC43" w14:textId="2EB00FB8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NAPC130004 - L.C. P.VIR.MARONE-META-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A2672C8" w14:textId="2438FCE3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LI24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LINGUISTICO</w:t>
            </w:r>
          </w:p>
        </w:tc>
      </w:tr>
      <w:tr w:rsidR="00E244A3" w14:paraId="58B17760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E2402B7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56890FE7" w14:textId="6F30F3E7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6334008F" w14:textId="4409DA7B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NAPC39000D - L.CL. A. DIAZ -OTTAVIANO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D066083" w14:textId="73F1A5A1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E244A3" w14:paraId="0CA6F168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161DB979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74DE8AED" w14:textId="59DC7930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4806F8E8" w14:textId="5EFD07D0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NAIS08700R – I.S. M. PAGANO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C2191D5" w14:textId="0476CA7C" w:rsidR="00E244A3" w:rsidRPr="006E30D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 xml:space="preserve">LI24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006E30D3">
              <w:rPr>
                <w:rFonts w:ascii="Garamond" w:hAnsi="Garamond"/>
                <w:sz w:val="21"/>
                <w:szCs w:val="21"/>
              </w:rPr>
              <w:t xml:space="preserve"> LINGUISTICO</w:t>
            </w:r>
          </w:p>
        </w:tc>
      </w:tr>
      <w:tr w:rsidR="00E244A3" w14:paraId="5E980E56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BA8516E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261E2709" w14:textId="03CC1D05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25776107" w14:textId="04003C87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NAPM230005 - IST.MAGIS.M. SERAO POMIGLIANO D'ARCO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1462B69" w14:textId="63D92338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LI26 - SCIENZE UMANE OPZIONE ECONOMICO SOCIALE</w:t>
            </w:r>
          </w:p>
        </w:tc>
      </w:tr>
      <w:tr w:rsidR="00E244A3" w14:paraId="48CD09F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C93D1B2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5952B88D" w14:textId="2C3B93B5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468" w:type="pct"/>
            <w:vAlign w:val="center"/>
          </w:tcPr>
          <w:p w14:paraId="5EBC6B33" w14:textId="66A4B603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NAPS12000L – LICEO STATALE E. PASCAL POMPEI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155A331" w14:textId="54B12EAC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1D038868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9320C96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Merge w:val="restart"/>
            <w:vAlign w:val="center"/>
          </w:tcPr>
          <w:p w14:paraId="1195C7AA" w14:textId="06BB6EDB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Salerno</w:t>
            </w:r>
          </w:p>
        </w:tc>
        <w:tc>
          <w:tcPr>
            <w:tcW w:w="1468" w:type="pct"/>
            <w:vMerge w:val="restart"/>
            <w:vAlign w:val="center"/>
          </w:tcPr>
          <w:p w14:paraId="01E202EC" w14:textId="1386C524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5B0A1A74">
              <w:rPr>
                <w:rFonts w:ascii="Garamond" w:hAnsi="Garamond"/>
                <w:sz w:val="21"/>
                <w:szCs w:val="21"/>
              </w:rPr>
              <w:t>SAPS070007- C. PISACANE PADULA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39BC1DF" w14:textId="49E72BFD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4AE477F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D135DEF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Merge/>
            <w:vAlign w:val="center"/>
          </w:tcPr>
          <w:p w14:paraId="06DDE99C" w14:textId="77777777" w:rsidR="00E244A3" w:rsidRDefault="00E244A3" w:rsidP="00E244A3">
            <w:pPr>
              <w:jc w:val="center"/>
            </w:pPr>
          </w:p>
        </w:tc>
        <w:tc>
          <w:tcPr>
            <w:tcW w:w="1468" w:type="pct"/>
            <w:vMerge/>
            <w:vAlign w:val="center"/>
          </w:tcPr>
          <w:p w14:paraId="068E611E" w14:textId="77777777" w:rsidR="00E244A3" w:rsidRDefault="00E244A3" w:rsidP="00E244A3">
            <w:pPr>
              <w:jc w:val="center"/>
            </w:pP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FF4B924" w14:textId="02C01D70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6E4E4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E244A3" w14:paraId="35B817FA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B86F913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3E3CBF8B" w14:textId="25412B1F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Salerno</w:t>
            </w:r>
          </w:p>
        </w:tc>
        <w:tc>
          <w:tcPr>
            <w:tcW w:w="1468" w:type="pct"/>
            <w:vAlign w:val="center"/>
          </w:tcPr>
          <w:p w14:paraId="04D032A3" w14:textId="154ACDFE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SAPMNB500P - "LUIGI EINAUDI" LICEO DELLE SCIENZE UMANE QUADRIENNALE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343FAE07" w14:textId="61014E73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E244A3" w14:paraId="3E326579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C9571CD" w14:textId="6C9B54FC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vAlign w:val="center"/>
          </w:tcPr>
          <w:p w14:paraId="39DACB81" w14:textId="6B32F000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Salerno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21197768" w14:textId="6AD9DDE0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05885B07">
              <w:rPr>
                <w:rFonts w:ascii="Garamond" w:hAnsi="Garamond"/>
                <w:sz w:val="21"/>
                <w:szCs w:val="21"/>
              </w:rPr>
              <w:t>SAPS020006 – G. DA PROCIDA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BDA9FC" w14:textId="16FBA660" w:rsidR="00E244A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16C40F8D" w14:textId="77777777" w:rsidTr="00D35E65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40C4BC7" w14:textId="77777777" w:rsidR="00E244A3" w:rsidRPr="126E4E43" w:rsidRDefault="00E244A3" w:rsidP="00E244A3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E244A3" w14:paraId="32A49B2B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63096B" w14:textId="5C83532F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EMILIA-ROMAGNA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22063162" w14:textId="3109223C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Bologna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3E80BF82" w14:textId="2CAC2872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BOPSP8500H – LICEO MALPIGHI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CBAE91" w14:textId="7D4CCF32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53E47557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7EAF2C7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47079DF6" w14:textId="3722BAAF" w:rsidR="00E244A3" w:rsidRDefault="00E244A3" w:rsidP="00E244A3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126E4E43">
              <w:rPr>
                <w:rFonts w:ascii="Garamond" w:hAnsi="Garamond"/>
                <w:color w:val="000000" w:themeColor="text1"/>
                <w:sz w:val="21"/>
                <w:szCs w:val="21"/>
              </w:rPr>
              <w:t>Bologna</w:t>
            </w:r>
          </w:p>
        </w:tc>
        <w:tc>
          <w:tcPr>
            <w:tcW w:w="1468" w:type="pct"/>
            <w:vAlign w:val="center"/>
          </w:tcPr>
          <w:p w14:paraId="237AA527" w14:textId="3610EAAF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BOPLUH500M – LICEO MALPIGHI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7AF0B66" w14:textId="06B5AD19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LI24 - LICEO LINGUISTICO</w:t>
            </w:r>
          </w:p>
        </w:tc>
      </w:tr>
      <w:tr w:rsidR="00E244A3" w14:paraId="346C9A28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314C320E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53F9B9E5" w14:textId="65865A98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Ferrara</w:t>
            </w:r>
          </w:p>
        </w:tc>
        <w:tc>
          <w:tcPr>
            <w:tcW w:w="1468" w:type="pct"/>
            <w:vAlign w:val="center"/>
          </w:tcPr>
          <w:p w14:paraId="4210E500" w14:textId="438F8311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FETF006015 - I.S.I.T. “U. BASSI - P. BURGATTI”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E405F97" w14:textId="5D5A04C8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E244A3" w14:paraId="5CA7EDD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2DDD4C3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6B1E2807" w14:textId="777610A0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Ferrara</w:t>
            </w:r>
          </w:p>
        </w:tc>
        <w:tc>
          <w:tcPr>
            <w:tcW w:w="1468" w:type="pct"/>
            <w:vAlign w:val="center"/>
          </w:tcPr>
          <w:p w14:paraId="2708D5B7" w14:textId="02BE5C59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FEPLUM500O - LICEO SMILING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65A7EA9" w14:textId="5BE961A7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LI24 - LICEO LINGUISTICO</w:t>
            </w:r>
          </w:p>
        </w:tc>
      </w:tr>
      <w:tr w:rsidR="00E244A3" w14:paraId="5D3AFE5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2A6E9CD" w14:textId="77777777" w:rsidR="00E244A3" w:rsidRDefault="00E244A3" w:rsidP="00E244A3">
            <w:pPr>
              <w:jc w:val="center"/>
            </w:pPr>
          </w:p>
        </w:tc>
        <w:tc>
          <w:tcPr>
            <w:tcW w:w="758" w:type="pct"/>
            <w:vAlign w:val="center"/>
          </w:tcPr>
          <w:p w14:paraId="286ED828" w14:textId="0C69EA04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Forlì - Cesena</w:t>
            </w:r>
          </w:p>
        </w:tc>
        <w:tc>
          <w:tcPr>
            <w:tcW w:w="1468" w:type="pct"/>
            <w:vAlign w:val="center"/>
          </w:tcPr>
          <w:p w14:paraId="345F7695" w14:textId="0CFC8BA8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FOPS040002 - L. SCIENTIFICO “FULCIERI”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F267984" w14:textId="738E2F2A" w:rsidR="00E244A3" w:rsidRDefault="00E244A3" w:rsidP="00E244A3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6E4E4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BE5C3E" w14:paraId="312528E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18E3C3D9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4DD0CAF" w14:textId="42F4660F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Forlì - Cesena</w:t>
            </w:r>
          </w:p>
        </w:tc>
        <w:tc>
          <w:tcPr>
            <w:tcW w:w="1468" w:type="pct"/>
            <w:vAlign w:val="center"/>
          </w:tcPr>
          <w:p w14:paraId="5F3C7FE5" w14:textId="34FC2604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FOSD020007 - LICEO ARTISTICO E MUSICALE A. CANOVA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F036ACE" w14:textId="484B35C1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LI34 - ARTI FIGURATIVE - CURVATURA ARTE DEL GRAFICO PITTORICO</w:t>
            </w:r>
          </w:p>
        </w:tc>
      </w:tr>
      <w:tr w:rsidR="00BE5C3E" w14:paraId="6612032F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EA25B2C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2642539" w14:textId="4F71BD3A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Parma</w:t>
            </w:r>
          </w:p>
        </w:tc>
        <w:tc>
          <w:tcPr>
            <w:tcW w:w="1468" w:type="pct"/>
            <w:vAlign w:val="center"/>
          </w:tcPr>
          <w:p w14:paraId="0B30C7DC" w14:textId="207BB3F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PRPS04000X – LICEO “ULIVI”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00388D7" w14:textId="13B819A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6E4E4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BE5C3E" w14:paraId="69C2FC5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423F026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61929618" w14:textId="64C20B8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Parma</w:t>
            </w:r>
          </w:p>
        </w:tc>
        <w:tc>
          <w:tcPr>
            <w:tcW w:w="1468" w:type="pct"/>
            <w:vAlign w:val="center"/>
          </w:tcPr>
          <w:p w14:paraId="1C227A96" w14:textId="247FCDC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PRIS00800P – IISS CARLO EMILIO GADDA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08A735E" w14:textId="5FA5726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3220BF2C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4FC0B78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4776DF0" w14:textId="22F37B6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Parma</w:t>
            </w:r>
          </w:p>
        </w:tc>
        <w:tc>
          <w:tcPr>
            <w:tcW w:w="1468" w:type="pct"/>
            <w:vAlign w:val="center"/>
          </w:tcPr>
          <w:p w14:paraId="058C80C3" w14:textId="04C4A37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PRPS05000E - LICEO SCIENT. MUS. SPORT “BERTOLUCCI”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66F22B1" w14:textId="1F574088" w:rsidR="00BE5C3E" w:rsidRDefault="00BE5C3E" w:rsidP="00BE5C3E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126E4E43">
              <w:rPr>
                <w:rFonts w:ascii="Garamond" w:hAnsi="Garamond"/>
                <w:color w:val="000000" w:themeColor="text1"/>
                <w:sz w:val="21"/>
                <w:szCs w:val="21"/>
              </w:rPr>
              <w:t>LI</w:t>
            </w:r>
            <w:r w:rsidRPr="126E4E43">
              <w:rPr>
                <w:rFonts w:ascii="Garamond" w:hAnsi="Garamond"/>
                <w:sz w:val="21"/>
                <w:szCs w:val="21"/>
              </w:rPr>
              <w:t>32 -</w:t>
            </w:r>
            <w:r w:rsidRPr="126E4E43">
              <w:rPr>
                <w:rFonts w:ascii="Garamond" w:hAnsi="Garamond"/>
                <w:color w:val="000000" w:themeColor="text1"/>
                <w:sz w:val="21"/>
                <w:szCs w:val="21"/>
              </w:rPr>
              <w:t xml:space="preserve"> SCIENTIFICO AD INDIRIZZO SPORTINO</w:t>
            </w:r>
          </w:p>
        </w:tc>
      </w:tr>
      <w:tr w:rsidR="00BE5C3E" w14:paraId="52685174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8934088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7C8C73A" w14:textId="4296BF0A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Parma</w:t>
            </w:r>
          </w:p>
        </w:tc>
        <w:tc>
          <w:tcPr>
            <w:tcW w:w="1468" w:type="pct"/>
            <w:vAlign w:val="center"/>
          </w:tcPr>
          <w:p w14:paraId="406910E5" w14:textId="001C3C4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PRPSNN500M - LICEO SCIENTIFICO S. AGOSTINO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347EF256" w14:textId="4ED7021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 xml:space="preserve">LI22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6E4E43">
              <w:rPr>
                <w:rFonts w:ascii="Garamond" w:hAnsi="Garamond"/>
                <w:sz w:val="21"/>
                <w:szCs w:val="21"/>
              </w:rPr>
              <w:t xml:space="preserve"> SCIENTIFICO</w:t>
            </w:r>
          </w:p>
        </w:tc>
      </w:tr>
      <w:tr w:rsidR="00BE5C3E" w:rsidRPr="00733C08" w14:paraId="27551144" w14:textId="77777777" w:rsidTr="00D35E65"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C040FF" w14:textId="6BD2889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33C08">
              <w:rPr>
                <w:rFonts w:ascii="Garamond" w:hAnsi="Garamond"/>
                <w:sz w:val="21"/>
                <w:szCs w:val="21"/>
              </w:rPr>
              <w:t>EMILIA-ROMAGNA</w:t>
            </w:r>
          </w:p>
          <w:p w14:paraId="45FB0818" w14:textId="7777777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30D00F78" w14:textId="7577D83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Rimini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0ECEE18A" w14:textId="2935F4A3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RNPM02000N LICEO “GIULIETTA MASINA”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E70B10" w14:textId="627D0A4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 xml:space="preserve">LI24 </w:t>
            </w:r>
            <w:r w:rsidR="00614ABF">
              <w:rPr>
                <w:rFonts w:ascii="Garamond" w:hAnsi="Garamond"/>
                <w:sz w:val="21"/>
                <w:szCs w:val="21"/>
              </w:rPr>
              <w:t>–</w:t>
            </w:r>
            <w:r w:rsidRPr="126E4E43">
              <w:rPr>
                <w:rFonts w:ascii="Garamond" w:hAnsi="Garamond"/>
                <w:sz w:val="21"/>
                <w:szCs w:val="21"/>
              </w:rPr>
              <w:t xml:space="preserve"> LINGUISTICO</w:t>
            </w:r>
          </w:p>
        </w:tc>
      </w:tr>
      <w:tr w:rsidR="00BE5C3E" w:rsidRPr="00733C08" w14:paraId="6DBD3F12" w14:textId="77777777" w:rsidTr="00D35E65"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256F9E2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:rsidRPr="00733C08" w14:paraId="1367A040" w14:textId="77777777" w:rsidTr="00D35E65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01652C" w14:textId="4AB60E95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FRIULI-VENEZIA GIULIA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99056E" w14:textId="19C9F12C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Udine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009EB1" w14:textId="69CDFEC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UDPM040005 - ISTITUTO MAGISTRALE UCCELLIS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906FF1" w14:textId="7883E9F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:rsidRPr="00733C08" w14:paraId="62F75F16" w14:textId="77777777" w:rsidTr="00D35E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DC53E65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283D37FE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E250B" w14:textId="32F6F26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LAZIO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6BCAF8AA" w14:textId="1DF3F6D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Roma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5008723C" w14:textId="1723CF3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RMPMT8500D - ISTITUTO SANTA LUCIA FILIPPINI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F221E0E" w14:textId="77B3E0C0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5040B694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D8AD90A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6EF903B" w14:textId="512FDD0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Roma</w:t>
            </w:r>
          </w:p>
        </w:tc>
        <w:tc>
          <w:tcPr>
            <w:tcW w:w="1468" w:type="pct"/>
            <w:vAlign w:val="center"/>
          </w:tcPr>
          <w:p w14:paraId="0CCF8A0C" w14:textId="3E09283E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RMPSLS5006 - ISTITUTO G. VISCONTI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87056EA" w14:textId="4AC22A2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5F0FB906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A8390C9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6C6E8E80" w14:textId="385CCC0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Roma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3EA6DB9C" w14:textId="57D2172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RMPLG55006 - HIGHLANDS INSTITUTE INTERNAZIONALE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8951998" w14:textId="15D7CC2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29026638" w14:textId="77777777" w:rsidTr="00D35E65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07F26DC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:rsidRPr="00733C08" w14:paraId="704D519A" w14:textId="77777777" w:rsidTr="00D35E65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62CB0E" w14:textId="6557400D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LIGURIA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CE0A41" w14:textId="6D2702C8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La Spezia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F359EF" w14:textId="4A448D5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SPTF00601X - “GIOVANNI CAPELLINI”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81099" w14:textId="5F81744E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475197CC" w14:textId="77777777" w:rsidTr="00D35E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C8A0E41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461D3281" w14:textId="77777777" w:rsidTr="00E2038A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A54614" w14:textId="5F99CA5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LOMBARDIA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30466E2" w14:textId="7BBDD63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Bergamo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776EB85" w14:textId="531AC19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BGPSAF500M - LICEO “A. LOCATELLI”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AB5B77" w14:textId="12BF873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1A360989" w14:textId="77777777" w:rsidTr="00E2038A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3925D269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 w:val="restart"/>
            <w:tcBorders>
              <w:top w:val="single" w:sz="8" w:space="0" w:color="auto"/>
            </w:tcBorders>
            <w:vAlign w:val="center"/>
          </w:tcPr>
          <w:p w14:paraId="7B05D378" w14:textId="7062DBD0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Bergamo</w:t>
            </w:r>
          </w:p>
        </w:tc>
        <w:tc>
          <w:tcPr>
            <w:tcW w:w="1468" w:type="pct"/>
            <w:vMerge w:val="restart"/>
            <w:tcBorders>
              <w:top w:val="single" w:sz="8" w:space="0" w:color="auto"/>
            </w:tcBorders>
            <w:vAlign w:val="center"/>
          </w:tcPr>
          <w:p w14:paraId="298E8DD1" w14:textId="35C68FEB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BGPS03201V - “GIULIO NATTA”</w:t>
            </w:r>
          </w:p>
        </w:tc>
        <w:tc>
          <w:tcPr>
            <w:tcW w:w="2065" w:type="pc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E36211" w14:textId="17A63BBE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3A3DB913" w14:textId="77777777" w:rsidTr="00E2038A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D609A55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/>
            <w:vAlign w:val="center"/>
          </w:tcPr>
          <w:p w14:paraId="5E0D9B26" w14:textId="77777777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468" w:type="pct"/>
            <w:vMerge/>
            <w:vAlign w:val="center"/>
          </w:tcPr>
          <w:p w14:paraId="4B05ECB3" w14:textId="77777777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65" w:type="pct"/>
            <w:tcBorders>
              <w:right w:val="single" w:sz="8" w:space="0" w:color="auto"/>
            </w:tcBorders>
            <w:vAlign w:val="center"/>
          </w:tcPr>
          <w:p w14:paraId="3D567E72" w14:textId="5F4EA863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LI31 – SCIENTIFICO AD INDIRIZZO BIOMEDICO</w:t>
            </w:r>
          </w:p>
        </w:tc>
      </w:tr>
      <w:tr w:rsidR="00BE5C3E" w14:paraId="2B2FCA90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FD6D481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BC89CAC" w14:textId="7DFA94D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Bergamo</w:t>
            </w:r>
          </w:p>
        </w:tc>
        <w:tc>
          <w:tcPr>
            <w:tcW w:w="1468" w:type="pct"/>
            <w:vAlign w:val="center"/>
          </w:tcPr>
          <w:p w14:paraId="208CB62C" w14:textId="14674307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BGPL16500Q - LICEO “LA TRACCIA”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6762A96E" w14:textId="58B28E9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2DFEA6A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1C8F953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4262B41" w14:textId="2D8C1E0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Bergamo</w:t>
            </w:r>
          </w:p>
        </w:tc>
        <w:tc>
          <w:tcPr>
            <w:tcW w:w="1468" w:type="pct"/>
            <w:vAlign w:val="center"/>
          </w:tcPr>
          <w:p w14:paraId="012BB4F2" w14:textId="16E3F32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BGIS03700G - “GUGLIELMO OBERDAN”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1F782FC" w14:textId="5515E3C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58E4AD3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19951BCE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B087884" w14:textId="14E76ED3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Brescia</w:t>
            </w:r>
          </w:p>
        </w:tc>
        <w:tc>
          <w:tcPr>
            <w:tcW w:w="1468" w:type="pct"/>
            <w:vAlign w:val="center"/>
          </w:tcPr>
          <w:p w14:paraId="5B95CFFC" w14:textId="436BDD1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BSPC12500Q – IST. PARIT. MADONNA DELLA NEVE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B6F0254" w14:textId="43CFC20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14:paraId="3D33E1D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E3EE5BE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44B00407" w14:textId="1AEE626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Brescia</w:t>
            </w:r>
          </w:p>
        </w:tc>
        <w:tc>
          <w:tcPr>
            <w:tcW w:w="1468" w:type="pct"/>
            <w:vAlign w:val="center"/>
          </w:tcPr>
          <w:p w14:paraId="5DBC588D" w14:textId="2CD7728B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BSPLPI500F - LICEO PARITARIO “ENRICO MEDI”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3C18A477" w14:textId="145348A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779651C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DE3BF23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52862AD" w14:textId="29C7E08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Brescia</w:t>
            </w:r>
          </w:p>
        </w:tc>
        <w:tc>
          <w:tcPr>
            <w:tcW w:w="1468" w:type="pct"/>
            <w:vAlign w:val="center"/>
          </w:tcPr>
          <w:p w14:paraId="295E7332" w14:textId="73FE467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BSPS3I500U - LICEO GUIDO CARLI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77611D1" w14:textId="7CE1CA0C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34123F5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13267D9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9898977" w14:textId="2B5FADB8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Como</w:t>
            </w:r>
          </w:p>
        </w:tc>
        <w:tc>
          <w:tcPr>
            <w:tcW w:w="1468" w:type="pct"/>
            <w:vAlign w:val="center"/>
          </w:tcPr>
          <w:p w14:paraId="3063932C" w14:textId="7A94357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COPSCP5007 - LICEO INTERNAZIONALE GALLIO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6052E87F" w14:textId="5A162A45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4505E2E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8127C51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4837D75D" w14:textId="1D78BD3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Cremona</w:t>
            </w:r>
          </w:p>
        </w:tc>
        <w:tc>
          <w:tcPr>
            <w:tcW w:w="1468" w:type="pct"/>
            <w:vAlign w:val="center"/>
          </w:tcPr>
          <w:p w14:paraId="214DDD82" w14:textId="3BFF46E9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CRPLAB5007 - LICEO “W. SHAKESPEARE”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3378C15" w14:textId="4B503C60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4E11ED29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51F3DC2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663B6EBB" w14:textId="7AD2D03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5672058E" w14:textId="2DD112FA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MITF270003 - ISTITUTO TECNICO E LICEO - CARTESIO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2B3B7D1" w14:textId="3C21562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73C5BA32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38830C9D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484CDB12" w14:textId="7EF8DF2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63C350B9" w14:textId="46AAE85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MIIS09700T – A. BERNOCCHI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ABF6610" w14:textId="6F67816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4E785D05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2B9BBB4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DCBA636" w14:textId="1BC5839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0FD3F3DB" w14:textId="1C1F6617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MIPSZR500P - ICS INTERNATIONAL SCHOOL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F09D59D" w14:textId="1F60747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66F2D0E5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17B0685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2838B4F" w14:textId="0A990A99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631C80D2" w14:textId="7A973D9A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MIPL94500B - ISTITUTO LEOPARDI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3136FF70" w14:textId="52615D3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2F048D8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FE98E57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E0656FB" w14:textId="6943801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24439794" w14:textId="5D96D690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MITN03000E - ISTITUTO TECNICO E LICEO - A. GENTILESCHI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01ACBAD" w14:textId="7EB2401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210B1187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0DC0B73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63AFBDDA" w14:textId="2AF31C1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593E937A" w14:textId="7C705E83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MBPSU2500G - COLLEGIO VILLORESI SAN GIUSEPPE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F84B612" w14:textId="7C42BCBB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406D6179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5543F48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B183109" w14:textId="58AD0CCC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468" w:type="pct"/>
            <w:vAlign w:val="center"/>
          </w:tcPr>
          <w:p w14:paraId="219E537D" w14:textId="680C76B5" w:rsidR="00BE5C3E" w:rsidRPr="006E30D3" w:rsidRDefault="00BE5C3E" w:rsidP="00BE5C3E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6E30D3">
              <w:rPr>
                <w:rFonts w:ascii="Garamond" w:hAnsi="Garamond"/>
                <w:color w:val="000000" w:themeColor="text1"/>
                <w:sz w:val="21"/>
                <w:szCs w:val="21"/>
              </w:rPr>
              <w:t>MBPMZF5000 - ISTITUTO “LEONE DEHON”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AC7A4CE" w14:textId="274F4E6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74D8E8D8" w14:textId="77777777" w:rsidTr="00ED198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C052934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8" w:space="0" w:color="auto"/>
            </w:tcBorders>
            <w:vAlign w:val="center"/>
          </w:tcPr>
          <w:p w14:paraId="55A41F16" w14:textId="3BDD61A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Pavia</w:t>
            </w:r>
          </w:p>
        </w:tc>
        <w:tc>
          <w:tcPr>
            <w:tcW w:w="1468" w:type="pct"/>
            <w:tcBorders>
              <w:bottom w:val="single" w:sz="8" w:space="0" w:color="auto"/>
            </w:tcBorders>
            <w:vAlign w:val="center"/>
          </w:tcPr>
          <w:p w14:paraId="34ABBC81" w14:textId="235255F8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PVPS00101G - LS A. OMODEO - MORTARA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FC9B016" w14:textId="287F20E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727981BF" w14:textId="77777777" w:rsidTr="004C0574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267F586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8" w:space="0" w:color="auto"/>
            </w:tcBorders>
            <w:vAlign w:val="center"/>
          </w:tcPr>
          <w:p w14:paraId="0942DDFD" w14:textId="40A544E3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Varese</w:t>
            </w:r>
          </w:p>
        </w:tc>
        <w:tc>
          <w:tcPr>
            <w:tcW w:w="1468" w:type="pct"/>
            <w:tcBorders>
              <w:bottom w:val="single" w:sz="8" w:space="0" w:color="auto"/>
            </w:tcBorders>
            <w:vAlign w:val="center"/>
          </w:tcPr>
          <w:p w14:paraId="654AF140" w14:textId="1F50A0F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VAPS00901A - LICEO SCIENTIFICO “DALLA CHIESA”</w:t>
            </w:r>
          </w:p>
        </w:tc>
        <w:tc>
          <w:tcPr>
            <w:tcW w:w="2065" w:type="pct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071602E3" w14:textId="733CF2A8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68709BDB" w14:textId="77777777" w:rsidTr="004C0574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408C18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8" w:space="0" w:color="auto"/>
            </w:tcBorders>
            <w:vAlign w:val="center"/>
          </w:tcPr>
          <w:p w14:paraId="164B24FA" w14:textId="5952B54C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Varese</w:t>
            </w:r>
          </w:p>
        </w:tc>
        <w:tc>
          <w:tcPr>
            <w:tcW w:w="1468" w:type="pct"/>
            <w:tcBorders>
              <w:bottom w:val="single" w:sz="8" w:space="0" w:color="auto"/>
            </w:tcBorders>
            <w:vAlign w:val="center"/>
          </w:tcPr>
          <w:p w14:paraId="5BD63D65" w14:textId="5501FD40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E30D3">
              <w:rPr>
                <w:rFonts w:ascii="Garamond" w:hAnsi="Garamond"/>
                <w:sz w:val="21"/>
                <w:szCs w:val="21"/>
                <w:lang w:val="en-US"/>
              </w:rPr>
              <w:t>VAPS03000P - L. SCIENT. “G. FERRARIS”</w:t>
            </w:r>
          </w:p>
        </w:tc>
        <w:tc>
          <w:tcPr>
            <w:tcW w:w="2065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FE3CD5" w14:textId="485D5585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0D736575" w14:textId="77777777" w:rsidTr="004C0574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B86336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795D0D6" w14:textId="2CCB1529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Varese</w:t>
            </w:r>
          </w:p>
        </w:tc>
        <w:tc>
          <w:tcPr>
            <w:tcW w:w="146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49B3FBC" w14:textId="6FE8D98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VAPSZ2500H - LICEO SCIENTIFICO INTERNAZIONALE OLGA FIORINI</w:t>
            </w:r>
          </w:p>
        </w:tc>
        <w:tc>
          <w:tcPr>
            <w:tcW w:w="2065" w:type="pct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5AB9A3D5" w14:textId="301F12B1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48BB00F5" w14:textId="77777777" w:rsidTr="00D35E65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3D7CC07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:rsidRPr="00733C08" w14:paraId="37B7FB17" w14:textId="77777777" w:rsidTr="00771594"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7ABD63" w14:textId="4865F5AB" w:rsidR="00BE5C3E" w:rsidRPr="12F716E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MARCHE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1AC06000" w14:textId="68717CFA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Ascoli Piceno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12F9C17" w14:textId="64D4723D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APIC809006 - OMNI. “ROTELLA-MONTALTO MARCHE”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84121E" w14:textId="452F6BD2" w:rsidR="00BE5C3E" w:rsidRPr="003458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345808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:rsidRPr="00733C08" w14:paraId="4EE1CB99" w14:textId="77777777" w:rsidTr="00771594"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1C6305" w14:textId="7A69D03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F72F646" w14:textId="6AFA431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Fermo</w:t>
            </w:r>
          </w:p>
        </w:tc>
        <w:tc>
          <w:tcPr>
            <w:tcW w:w="1468" w:type="pct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0B06338" w14:textId="576798A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APPS030005 - LICEO SCIENTIFICO STATALE “T. C. ONESTI”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E536B" w14:textId="00483447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E244A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2CBD6ADB" w14:textId="77777777" w:rsidTr="00E244A3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0349823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5F8623F5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</w:tcBorders>
            <w:vAlign w:val="center"/>
          </w:tcPr>
          <w:p w14:paraId="7B9EA032" w14:textId="2CC82A5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PIEMONTE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03E09A6A" w14:textId="438ADC8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Torino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072364B0" w14:textId="777B52E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TOPS01701B - E. FERRARI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C934D4" w14:textId="331CEE0A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4D246812" w14:textId="77777777" w:rsidTr="00D35E65">
        <w:tc>
          <w:tcPr>
            <w:tcW w:w="709" w:type="pct"/>
            <w:vMerge/>
            <w:tcBorders>
              <w:bottom w:val="single" w:sz="12" w:space="0" w:color="auto"/>
            </w:tcBorders>
            <w:vAlign w:val="center"/>
          </w:tcPr>
          <w:p w14:paraId="49A604B9" w14:textId="0F99F95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  <w:p w14:paraId="55E2C62B" w14:textId="19E815EE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PIEMONTE</w:t>
            </w:r>
          </w:p>
          <w:p w14:paraId="5043CB0F" w14:textId="7DE91E26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07459315" w14:textId="56BE04D0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Torino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07CE1DF2" w14:textId="49719B2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TOPL03500P - VITTORIA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093C04" w14:textId="41FC92B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:rsidRPr="00733C08" w14:paraId="45CAB239" w14:textId="77777777" w:rsidTr="00D35E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684BFA35" w14:textId="77777777" w:rsidR="00BE5C3E" w:rsidRPr="12F716E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77906F15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43B66B" w14:textId="05E7D0B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PUGLIA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5C5C4487" w14:textId="1C96619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Bari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17BE10A6" w14:textId="4AC8F1D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BAPC13000V - LICEO CLASSICO “Q. ORAZIO FLACCO”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934CEA" w14:textId="77E4B20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14:paraId="5665B5D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1F1F57B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22F275DD" w14:textId="5E1C738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Bari</w:t>
            </w:r>
          </w:p>
        </w:tc>
        <w:tc>
          <w:tcPr>
            <w:tcW w:w="1468" w:type="pct"/>
            <w:vAlign w:val="center"/>
          </w:tcPr>
          <w:p w14:paraId="46D24856" w14:textId="2B47B92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BAIS063003 - I.I.S.S. “G. MARCONI - MARGHERITA HACK”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345CA36" w14:textId="3A3495DA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71CA1DF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D00A064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07B905E" w14:textId="63D24D6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Bari</w:t>
            </w:r>
          </w:p>
        </w:tc>
        <w:tc>
          <w:tcPr>
            <w:tcW w:w="1468" w:type="pct"/>
            <w:vAlign w:val="center"/>
          </w:tcPr>
          <w:p w14:paraId="5DDB0131" w14:textId="572B0FD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BAPM02000G - LICEO “VITO FORNARI”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D5DCFCD" w14:textId="22719D8A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LI25 - SCIENZE UMANE OPZIONE ECONOMICO SOCIALE</w:t>
            </w:r>
          </w:p>
        </w:tc>
      </w:tr>
      <w:tr w:rsidR="00BE5C3E" w14:paraId="2A0CC54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4FC7F71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5D74DB1A" w14:textId="0FD981E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Brindisi</w:t>
            </w:r>
          </w:p>
        </w:tc>
        <w:tc>
          <w:tcPr>
            <w:tcW w:w="1468" w:type="pct"/>
            <w:vAlign w:val="center"/>
          </w:tcPr>
          <w:p w14:paraId="393B9A85" w14:textId="102BFC8B" w:rsidR="00BE5C3E" w:rsidRPr="00602490" w:rsidRDefault="00BE5C3E" w:rsidP="00BE5C3E">
            <w:pPr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02490">
              <w:rPr>
                <w:rFonts w:ascii="Garamond" w:hAnsi="Garamond"/>
                <w:sz w:val="21"/>
                <w:szCs w:val="21"/>
                <w:lang w:val="en-US"/>
              </w:rPr>
              <w:t>BRIS01700B - I.I.S.S. “E. MAJORANA”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FFDF988" w14:textId="72E407B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61E81977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023061B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DDEFC7D" w14:textId="522089A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Brindisi</w:t>
            </w:r>
          </w:p>
        </w:tc>
        <w:tc>
          <w:tcPr>
            <w:tcW w:w="1468" w:type="pct"/>
            <w:vAlign w:val="center"/>
          </w:tcPr>
          <w:p w14:paraId="3EC65394" w14:textId="7A5D9F7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BRPC04000P - LICEO “MARZOLLA-LEO-SIMONE-DURANO”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EC4E7EE" w14:textId="1B8E797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14:paraId="2EDDD4C3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16CA1CDD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0B59A43D" w14:textId="2ED8D117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Foggia</w:t>
            </w:r>
          </w:p>
        </w:tc>
        <w:tc>
          <w:tcPr>
            <w:tcW w:w="1468" w:type="pct"/>
            <w:vAlign w:val="center"/>
          </w:tcPr>
          <w:p w14:paraId="21079715" w14:textId="13BEA13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FGIS048009 - I.I.S.S. “AUGUSTO RIGHI”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6C92B95" w14:textId="3493BFD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OPZINE SCIENZE APPLICATE</w:t>
            </w:r>
          </w:p>
        </w:tc>
      </w:tr>
      <w:tr w:rsidR="00BE5C3E" w14:paraId="0795E396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F5E9CCA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60598447" w14:textId="3CB7065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Foggia</w:t>
            </w:r>
          </w:p>
        </w:tc>
        <w:tc>
          <w:tcPr>
            <w:tcW w:w="1468" w:type="pct"/>
            <w:vAlign w:val="center"/>
          </w:tcPr>
          <w:p w14:paraId="1AC2FA24" w14:textId="512735D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FGPC180008 - LICEO “ZINGARELLI-SACRO CUORE”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D564243" w14:textId="43D638E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14:paraId="44169ED1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5364B65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76B8DA9" w14:textId="21F9646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Foggia</w:t>
            </w:r>
          </w:p>
        </w:tc>
        <w:tc>
          <w:tcPr>
            <w:tcW w:w="1468" w:type="pct"/>
            <w:vAlign w:val="center"/>
          </w:tcPr>
          <w:p w14:paraId="0EDFBC13" w14:textId="68BCDA1D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FGPS040004 - LICEO SCIENTIFICO “G. MARCONI”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0FB7278" w14:textId="0C52912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2D6D3310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7273E088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 w:val="restart"/>
            <w:vAlign w:val="center"/>
          </w:tcPr>
          <w:p w14:paraId="57A557F6" w14:textId="6B8C814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468" w:type="pct"/>
            <w:vMerge w:val="restart"/>
            <w:vAlign w:val="center"/>
          </w:tcPr>
          <w:p w14:paraId="07CB5EF6" w14:textId="7DF1DC8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LEPS04000E - LICEO “A. VALLONE”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933B35E" w14:textId="5697295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1C9783A0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5C8904EB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/>
            <w:vAlign w:val="center"/>
          </w:tcPr>
          <w:p w14:paraId="3406EDAA" w14:textId="2DE0A5F3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468" w:type="pct"/>
            <w:vMerge/>
            <w:vAlign w:val="center"/>
          </w:tcPr>
          <w:p w14:paraId="3AF65FFC" w14:textId="76173743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LEPS04000E - LICEO “A. VALLONE”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738A674" w14:textId="001A7E00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30A92D6F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0E44A1E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21E0294A" w14:textId="44F83F5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468" w:type="pct"/>
            <w:vAlign w:val="center"/>
          </w:tcPr>
          <w:p w14:paraId="64BF97A9" w14:textId="2034790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LEPM01000Q - LICEO “P. SICILIANI”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BFDCF7E" w14:textId="136075B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7599454B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CA663EC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313D960C" w14:textId="231FE86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468" w:type="pct"/>
            <w:vAlign w:val="center"/>
          </w:tcPr>
          <w:p w14:paraId="7F85C5D6" w14:textId="619F0D3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LEPS034018 - LICEO SCIENTIFICO FERMI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1990D8A7" w14:textId="5D5969F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5CAE5AD5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5D8DD69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44357CE2" w14:textId="70E3CB5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Taranto</w:t>
            </w:r>
          </w:p>
        </w:tc>
        <w:tc>
          <w:tcPr>
            <w:tcW w:w="1468" w:type="pct"/>
            <w:vAlign w:val="center"/>
          </w:tcPr>
          <w:p w14:paraId="4B121B9B" w14:textId="2211646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TAPS03000T - LICEO SCIENTIFICO “G. BATTAGLINI”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003D4DAF" w14:textId="7691557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0DA0300D" w14:textId="77777777" w:rsidTr="00D35E65"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1FBE5B" w14:textId="7BB69566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33C08">
              <w:rPr>
                <w:rFonts w:ascii="Garamond" w:hAnsi="Garamond"/>
                <w:sz w:val="21"/>
                <w:szCs w:val="21"/>
              </w:rPr>
              <w:t>PUGLIA</w:t>
            </w:r>
          </w:p>
          <w:p w14:paraId="70DF9E56" w14:textId="7777777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44E871BC" w14:textId="1D5DEBD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Taranto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0461F17C" w14:textId="62BAC008" w:rsidR="00BE5C3E" w:rsidRPr="00602490" w:rsidRDefault="00BE5C3E" w:rsidP="00BE5C3E">
            <w:pPr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02490">
              <w:rPr>
                <w:rFonts w:ascii="Garamond" w:hAnsi="Garamond"/>
                <w:sz w:val="21"/>
                <w:szCs w:val="21"/>
                <w:lang w:val="en-US"/>
              </w:rPr>
              <w:t>TAIS037007 - I.I.S.S. “MAJORANA”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226D994A" w14:textId="40885F7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3311D1C3" w14:textId="77777777" w:rsidTr="00D35E65"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E37F07E" w14:textId="7777777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:rsidRPr="00733C08" w14:paraId="4308C1E7" w14:textId="77777777" w:rsidTr="00D35E65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37805D2" w14:textId="41586EAC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SARDEGNA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67458" w14:textId="5D0E044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Sassari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0E4E" w14:textId="39F1E9D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SSPC010002 - L. CLASSICO CONV. NAZIONALE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A91DA1" w14:textId="4AC4701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:rsidRPr="00733C08" w14:paraId="2234ECBE" w14:textId="77777777" w:rsidTr="00D35E65"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1532F6D1" w14:textId="7777777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F336C51" w14:textId="7777777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</w:tcPr>
          <w:p w14:paraId="52CF48B3" w14:textId="77777777" w:rsidR="00BE5C3E" w:rsidRPr="12F716E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524DCBB" w14:textId="7777777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6016CF1D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FA0E3FC" w14:textId="5B8336F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SICILIA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003C41C7" w14:textId="1A492D5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Caltanissetta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254B4E79" w14:textId="1BADEDE3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CLIS01200P - I.I.S. “S. MOTTURA”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EB35BA" w14:textId="4AFCCF9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5852BDD8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1F61B60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53E01053" w14:textId="6D0C095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Caltanissetta</w:t>
            </w:r>
          </w:p>
        </w:tc>
        <w:tc>
          <w:tcPr>
            <w:tcW w:w="1468" w:type="pct"/>
            <w:vAlign w:val="center"/>
          </w:tcPr>
          <w:p w14:paraId="7AA3D38D" w14:textId="14F4EC1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CLPS03000N - LICEO SCIENT. - LING. “E. VITTORINI”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F94191B" w14:textId="16FABB74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4BE96F14" w14:textId="77777777" w:rsidTr="0014179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3C757E56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4" w:space="0" w:color="auto"/>
            </w:tcBorders>
            <w:vAlign w:val="center"/>
          </w:tcPr>
          <w:p w14:paraId="617DF501" w14:textId="01CF9EFC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Caltanissetta</w:t>
            </w:r>
          </w:p>
        </w:tc>
        <w:tc>
          <w:tcPr>
            <w:tcW w:w="1468" w:type="pct"/>
            <w:tcBorders>
              <w:bottom w:val="single" w:sz="4" w:space="0" w:color="auto"/>
            </w:tcBorders>
            <w:vAlign w:val="center"/>
          </w:tcPr>
          <w:p w14:paraId="4017D5E4" w14:textId="6CE5A621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CLIS01800N - I.I.S. “ESCHILO”</w:t>
            </w:r>
          </w:p>
        </w:tc>
        <w:tc>
          <w:tcPr>
            <w:tcW w:w="206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E9A1B37" w14:textId="1512E29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25DCB382" w14:textId="77777777" w:rsidTr="0014179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3510DC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A462" w14:textId="50443BD8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Messina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22FD" w14:textId="64B8BCCF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MEIS00300Q - I.I.S. SANT'AGATA DI M.LLO “L. SCIASCIA”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0027" w14:textId="1E304E4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16913FC9" w14:textId="77777777" w:rsidTr="0014179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4C36EA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961" w14:textId="20CD8FD1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Messina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1DB" w14:textId="6BE4C9D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METF03000G - ITT-LSSA COPERNICO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652D" w14:textId="108AB749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065940DA" w14:textId="77777777" w:rsidTr="0014179D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BB9368A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</w:tcBorders>
            <w:vAlign w:val="center"/>
          </w:tcPr>
          <w:p w14:paraId="0377C97A" w14:textId="4658965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Siracusa</w:t>
            </w:r>
          </w:p>
        </w:tc>
        <w:tc>
          <w:tcPr>
            <w:tcW w:w="1468" w:type="pct"/>
            <w:tcBorders>
              <w:top w:val="single" w:sz="4" w:space="0" w:color="auto"/>
            </w:tcBorders>
            <w:vAlign w:val="center"/>
          </w:tcPr>
          <w:p w14:paraId="4E06A727" w14:textId="1490426C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  <w:lang w:val="en-US"/>
              </w:rPr>
            </w:pPr>
            <w:r w:rsidRPr="006E30D3">
              <w:rPr>
                <w:rFonts w:ascii="Garamond" w:hAnsi="Garamond"/>
                <w:sz w:val="21"/>
                <w:szCs w:val="21"/>
                <w:lang w:val="en-US"/>
              </w:rPr>
              <w:t>SRIS009004 - IS “RUIZ” DI AUGUSTA</w:t>
            </w:r>
          </w:p>
        </w:tc>
        <w:tc>
          <w:tcPr>
            <w:tcW w:w="206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B6BF342" w14:textId="34A6377F" w:rsidR="00BE5C3E" w:rsidRPr="006E30D3" w:rsidRDefault="00BE5C3E" w:rsidP="00BE5C3E">
            <w:pPr>
              <w:jc w:val="center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6E30D3">
              <w:rPr>
                <w:rFonts w:ascii="Garamond" w:hAnsi="Garamond"/>
                <w:color w:val="000000" w:themeColor="text1"/>
                <w:sz w:val="21"/>
                <w:szCs w:val="21"/>
              </w:rPr>
              <w:t>LI23 - SCIENTIFICO OPZIONE SCIENZE APPLICATE</w:t>
            </w:r>
          </w:p>
        </w:tc>
      </w:tr>
      <w:tr w:rsidR="00BE5C3E" w14:paraId="5BCBDF37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A490146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350BA263" w14:textId="04741C1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Siracusa</w:t>
            </w:r>
          </w:p>
        </w:tc>
        <w:tc>
          <w:tcPr>
            <w:tcW w:w="1468" w:type="pct"/>
            <w:vAlign w:val="center"/>
          </w:tcPr>
          <w:p w14:paraId="0D0ADE57" w14:textId="722FF77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SRPS02901Q - IIS “LUIGI EINAUDI” - LICEI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3D6E458" w14:textId="551FF7AB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4B374E2F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F834F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0E310AAC" w14:textId="5DA52BC1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Trapani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50AA1FCF" w14:textId="64593355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TPIS002005 - I.I.S.S. “F. D'AGUIRRE - D. ALIGHIERI”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492E16" w14:textId="67ABE40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14:paraId="2109BB56" w14:textId="77777777" w:rsidTr="00D35E65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9BE9FEA" w14:textId="77777777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744AB6E3" w14:textId="77777777" w:rsidTr="00F014F6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3B7E5A" w14:textId="72B2CEC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TOSCANA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B48943" w14:textId="5FD52E36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Grosseto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000734B" w14:textId="3E93C4B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GRIS01300G - ISIS - V. FOSSOMBRONI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B26555" w14:textId="377857CD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OPZIONI SCIENZE APPLICATE</w:t>
            </w:r>
          </w:p>
        </w:tc>
      </w:tr>
      <w:tr w:rsidR="00BE5C3E" w14:paraId="637017AA" w14:textId="77777777" w:rsidTr="00F37811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83E5D5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1B151F9E" w14:textId="6A280B9B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Lucca</w:t>
            </w:r>
          </w:p>
        </w:tc>
        <w:tc>
          <w:tcPr>
            <w:tcW w:w="1468" w:type="pct"/>
            <w:vAlign w:val="center"/>
          </w:tcPr>
          <w:p w14:paraId="146ABC9A" w14:textId="1D5218B2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LUIS016002 - POLO SC. TEC. PROF.LE “FERMI – GIORGI”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5DD22F5E" w14:textId="718A20E7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4F2B3484" w14:textId="77777777" w:rsidTr="00F014F6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C321E1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E435E1" w14:textId="13D80814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Lucca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2D2083" w14:textId="3E2DEF4E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LUPS025006 - ESEDRA</w:t>
            </w:r>
          </w:p>
        </w:tc>
        <w:tc>
          <w:tcPr>
            <w:tcW w:w="206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5F417" w14:textId="554B3885" w:rsidR="00BE5C3E" w:rsidRPr="006E30D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E30D3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4A5C02B6" w14:textId="77777777" w:rsidTr="00D35E65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87A6406" w14:textId="77777777" w:rsidR="00BE5C3E" w:rsidRPr="126E4E43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2E473DFE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50B2E" w14:textId="2E139BD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TRENTINO-ALTO ADIGE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1A209BBB" w14:textId="0E229BC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Trento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5B367058" w14:textId="098ED02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TNPSID500S - LICEO STEAM INTERNATIONAL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61146A" w14:textId="4857685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4ED5A69E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68A2D170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7164B983" w14:textId="044F6CD1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Trento</w:t>
            </w:r>
          </w:p>
        </w:tc>
        <w:tc>
          <w:tcPr>
            <w:tcW w:w="1468" w:type="pct"/>
            <w:vAlign w:val="center"/>
          </w:tcPr>
          <w:p w14:paraId="0FA57DA8" w14:textId="1DC1672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TNPM015003 - ISTITUTO “SACRO CUORE”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7699E577" w14:textId="32CFD71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6E4E43">
              <w:rPr>
                <w:rFonts w:ascii="Garamond" w:hAnsi="Garamond"/>
                <w:sz w:val="21"/>
                <w:szCs w:val="21"/>
              </w:rPr>
              <w:t>LI25 - SCIENZE UMANE</w:t>
            </w:r>
          </w:p>
        </w:tc>
      </w:tr>
      <w:tr w:rsidR="00BE5C3E" w14:paraId="69724BD1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441075F0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Align w:val="center"/>
          </w:tcPr>
          <w:p w14:paraId="668960D4" w14:textId="0AB70025" w:rsidR="00BE5C3E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Trento</w:t>
            </w:r>
          </w:p>
        </w:tc>
        <w:tc>
          <w:tcPr>
            <w:tcW w:w="1468" w:type="pct"/>
            <w:vAlign w:val="center"/>
          </w:tcPr>
          <w:p w14:paraId="5C78E1BB" w14:textId="2B7EF905" w:rsidR="00BE5C3E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TNSD02000X – LICEO ARTI “VITTORIA BONPORTI DEPERO”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48E9531A" w14:textId="720A5E86" w:rsidR="00BE5C3E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LICEO ARTISTICO – INDIRIZZO AUDIOVISIVO MULTIMEDIALE</w:t>
            </w:r>
          </w:p>
        </w:tc>
      </w:tr>
      <w:tr w:rsidR="00BE5C3E" w:rsidRPr="00733C08" w14:paraId="415F4F09" w14:textId="77777777" w:rsidTr="00D35E65"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D9E4E6" w14:textId="2238E2C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733C08">
              <w:rPr>
                <w:rFonts w:ascii="Garamond" w:hAnsi="Garamond"/>
                <w:sz w:val="21"/>
                <w:szCs w:val="21"/>
              </w:rPr>
              <w:lastRenderedPageBreak/>
              <w:t>TRENTINO-ALTO ADIGE</w:t>
            </w:r>
          </w:p>
          <w:p w14:paraId="02F2C34E" w14:textId="7777777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bottom w:val="single" w:sz="12" w:space="0" w:color="auto"/>
            </w:tcBorders>
            <w:vAlign w:val="center"/>
          </w:tcPr>
          <w:p w14:paraId="680A4E5D" w14:textId="366EC137" w:rsidR="00BE5C3E" w:rsidRPr="00733C08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Trento</w:t>
            </w:r>
          </w:p>
        </w:tc>
        <w:tc>
          <w:tcPr>
            <w:tcW w:w="1468" w:type="pct"/>
            <w:tcBorders>
              <w:bottom w:val="single" w:sz="12" w:space="0" w:color="auto"/>
            </w:tcBorders>
            <w:vAlign w:val="center"/>
          </w:tcPr>
          <w:p w14:paraId="14508260" w14:textId="37476D4F" w:rsidR="00BE5C3E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TNIS00300A - “MARTINO MARTINI” MEZZOLOMBARDO</w:t>
            </w:r>
          </w:p>
        </w:tc>
        <w:tc>
          <w:tcPr>
            <w:tcW w:w="206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CBE591" w14:textId="5C4A80E2" w:rsidR="00BE5C3E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:rsidRPr="00733C08" w14:paraId="6BEFE949" w14:textId="77777777" w:rsidTr="00D35E65"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3C0F126" w14:textId="77777777" w:rsidR="00BE5C3E" w:rsidRPr="12F716E8" w:rsidRDefault="00BE5C3E" w:rsidP="00BE5C3E">
            <w:pPr>
              <w:spacing w:line="259" w:lineRule="auto"/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51AEE0E4" w14:textId="77777777" w:rsidTr="00D35E65">
        <w:trPr>
          <w:trHeight w:val="300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E4A38A" w14:textId="48AC8E6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UMBRIA</w:t>
            </w:r>
          </w:p>
        </w:tc>
        <w:tc>
          <w:tcPr>
            <w:tcW w:w="75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6399A" w14:textId="2D5477F5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Terni</w:t>
            </w:r>
          </w:p>
        </w:tc>
        <w:tc>
          <w:tcPr>
            <w:tcW w:w="14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DC7BFF" w14:textId="1F690929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TRPS020009 - TERNI LICEO SCIENTIFICO “G. GALILEI”</w:t>
            </w:r>
          </w:p>
        </w:tc>
        <w:tc>
          <w:tcPr>
            <w:tcW w:w="206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52D0E" w14:textId="313F4F8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BE5C3E" w14:paraId="3679AC21" w14:textId="77777777" w:rsidTr="00D35E65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BEFB82E" w14:textId="7777777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BE5C3E" w14:paraId="58423FCC" w14:textId="77777777" w:rsidTr="00D35E65">
        <w:trPr>
          <w:trHeight w:val="300"/>
        </w:trPr>
        <w:tc>
          <w:tcPr>
            <w:tcW w:w="709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1E56F1" w14:textId="2E5442E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VENETO</w:t>
            </w:r>
          </w:p>
        </w:tc>
        <w:tc>
          <w:tcPr>
            <w:tcW w:w="758" w:type="pct"/>
            <w:tcBorders>
              <w:top w:val="single" w:sz="12" w:space="0" w:color="auto"/>
            </w:tcBorders>
            <w:vAlign w:val="center"/>
          </w:tcPr>
          <w:p w14:paraId="486FB647" w14:textId="4459DB1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Verona</w:t>
            </w:r>
          </w:p>
        </w:tc>
        <w:tc>
          <w:tcPr>
            <w:tcW w:w="1468" w:type="pct"/>
            <w:tcBorders>
              <w:top w:val="single" w:sz="12" w:space="0" w:color="auto"/>
            </w:tcBorders>
            <w:vAlign w:val="center"/>
          </w:tcPr>
          <w:p w14:paraId="7B369C1A" w14:textId="043E436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VR1V01500P – ISTITUTO ALEARDO ALEARDI</w:t>
            </w:r>
          </w:p>
        </w:tc>
        <w:tc>
          <w:tcPr>
            <w:tcW w:w="206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FC6E7D" w14:textId="64DB617C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1ED90A0F" w14:textId="77777777" w:rsidTr="00D35E6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272DA3DF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 w:val="restart"/>
            <w:vAlign w:val="center"/>
          </w:tcPr>
          <w:p w14:paraId="5E411540" w14:textId="26AD490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Vicenza</w:t>
            </w:r>
          </w:p>
        </w:tc>
        <w:tc>
          <w:tcPr>
            <w:tcW w:w="1468" w:type="pct"/>
            <w:vMerge w:val="restart"/>
            <w:vAlign w:val="center"/>
          </w:tcPr>
          <w:p w14:paraId="4807310A" w14:textId="08AC778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2F716E8">
              <w:rPr>
                <w:rFonts w:ascii="Garamond" w:hAnsi="Garamond"/>
                <w:sz w:val="21"/>
                <w:szCs w:val="21"/>
              </w:rPr>
              <w:t>VIPC04000X – LC “G.B. BROCCHI”</w:t>
            </w:r>
          </w:p>
        </w:tc>
        <w:tc>
          <w:tcPr>
            <w:tcW w:w="2065" w:type="pct"/>
            <w:tcBorders>
              <w:right w:val="single" w:sz="12" w:space="0" w:color="auto"/>
            </w:tcBorders>
            <w:vAlign w:val="center"/>
          </w:tcPr>
          <w:p w14:paraId="31CD300C" w14:textId="4F37B1A8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BE5C3E" w14:paraId="0AE32B92" w14:textId="77777777" w:rsidTr="00A13D35">
        <w:trPr>
          <w:trHeight w:val="300"/>
        </w:trPr>
        <w:tc>
          <w:tcPr>
            <w:tcW w:w="709" w:type="pct"/>
            <w:vMerge/>
            <w:tcBorders>
              <w:left w:val="single" w:sz="12" w:space="0" w:color="auto"/>
            </w:tcBorders>
            <w:vAlign w:val="center"/>
          </w:tcPr>
          <w:p w14:paraId="0D8DB6BA" w14:textId="77777777" w:rsidR="00BE5C3E" w:rsidRDefault="00BE5C3E" w:rsidP="00BE5C3E">
            <w:pPr>
              <w:jc w:val="center"/>
            </w:pPr>
          </w:p>
        </w:tc>
        <w:tc>
          <w:tcPr>
            <w:tcW w:w="758" w:type="pct"/>
            <w:vMerge/>
            <w:tcBorders>
              <w:bottom w:val="single" w:sz="4" w:space="0" w:color="auto"/>
            </w:tcBorders>
            <w:vAlign w:val="center"/>
          </w:tcPr>
          <w:p w14:paraId="1960D64D" w14:textId="26AD4902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Vicenza</w:t>
            </w:r>
          </w:p>
        </w:tc>
        <w:tc>
          <w:tcPr>
            <w:tcW w:w="1468" w:type="pct"/>
            <w:vMerge/>
            <w:tcBorders>
              <w:bottom w:val="single" w:sz="4" w:space="0" w:color="auto"/>
            </w:tcBorders>
            <w:vAlign w:val="center"/>
          </w:tcPr>
          <w:p w14:paraId="55A10759" w14:textId="08AC778B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VIPC04000X – LC “G.B. BROCCHI”</w:t>
            </w:r>
          </w:p>
        </w:tc>
        <w:tc>
          <w:tcPr>
            <w:tcW w:w="2065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F02D3B4" w14:textId="26A74B2E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BE5C3E" w:rsidRPr="00733C08" w14:paraId="7EE88FB2" w14:textId="77777777" w:rsidTr="00A13D35">
        <w:tc>
          <w:tcPr>
            <w:tcW w:w="709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072C0D" w14:textId="7777777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1919" w14:textId="4F90C578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Vicenza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464" w14:textId="66830076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VIPLVN5005 - LICEO LINGUISTICO “ISTITUTO FARINA”</w:t>
            </w:r>
          </w:p>
        </w:tc>
        <w:tc>
          <w:tcPr>
            <w:tcW w:w="2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6952" w14:textId="7AFBF2AF" w:rsidR="00BE5C3E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15818A42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BE5C3E" w:rsidRPr="00733C08" w14:paraId="77C81F14" w14:textId="77777777" w:rsidTr="00A13D35">
        <w:tc>
          <w:tcPr>
            <w:tcW w:w="709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0851EF" w14:textId="77777777" w:rsidR="00BE5C3E" w:rsidRPr="00733C08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75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3C169D" w14:textId="69744F99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Vicenza</w:t>
            </w:r>
          </w:p>
        </w:tc>
        <w:tc>
          <w:tcPr>
            <w:tcW w:w="146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3C683D" w14:textId="2E1E8237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VIPS004011 – LS “U. MASOTTO” NOVENTA VICENTINA</w:t>
            </w:r>
          </w:p>
        </w:tc>
        <w:tc>
          <w:tcPr>
            <w:tcW w:w="206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77D8E2" w14:textId="637650EB" w:rsidR="00BE5C3E" w:rsidRPr="15818A42" w:rsidRDefault="00BE5C3E" w:rsidP="00BE5C3E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</w:tbl>
    <w:p w14:paraId="255CC85C" w14:textId="77777777" w:rsidR="00497D06" w:rsidRDefault="00497D06" w:rsidP="12F716E8">
      <w:pPr>
        <w:pStyle w:val="Paragrafoelenco"/>
        <w:ind w:left="1068"/>
        <w:jc w:val="both"/>
        <w:rPr>
          <w:rFonts w:ascii="Garamond" w:hAnsi="Garamond"/>
        </w:rPr>
      </w:pPr>
    </w:p>
    <w:p w14:paraId="1E563C3D" w14:textId="77777777" w:rsidR="00497D06" w:rsidRDefault="00497D06" w:rsidP="00497D06">
      <w:pPr>
        <w:jc w:val="center"/>
        <w:rPr>
          <w:rFonts w:ascii="Garamond" w:hAnsi="Garamond"/>
        </w:rPr>
      </w:pPr>
    </w:p>
    <w:p w14:paraId="5B4DF49D" w14:textId="77777777" w:rsidR="00345808" w:rsidRDefault="00345808" w:rsidP="00497D06">
      <w:pPr>
        <w:jc w:val="center"/>
        <w:rPr>
          <w:rFonts w:ascii="Garamond" w:hAnsi="Garamond"/>
        </w:rPr>
      </w:pPr>
    </w:p>
    <w:p w14:paraId="2B4225E8" w14:textId="77777777" w:rsidR="00345808" w:rsidRPr="00B31DA8" w:rsidRDefault="00345808" w:rsidP="00497D06">
      <w:pPr>
        <w:jc w:val="center"/>
        <w:rPr>
          <w:rFonts w:ascii="Garamond" w:hAnsi="Garamond"/>
        </w:rPr>
      </w:pPr>
    </w:p>
    <w:tbl>
      <w:tblPr>
        <w:tblW w:w="4658" w:type="pct"/>
        <w:tblInd w:w="6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85"/>
        <w:gridCol w:w="2503"/>
        <w:gridCol w:w="4824"/>
        <w:gridCol w:w="5915"/>
      </w:tblGrid>
      <w:tr w:rsidR="00497D06" w:rsidRPr="00862145" w14:paraId="20C4D384" w14:textId="77777777" w:rsidTr="00497D06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19605CF4" w14:textId="61338AFF" w:rsidR="00497D06" w:rsidRDefault="00497D06" w:rsidP="00497D06">
            <w:pPr>
              <w:ind w:left="1600" w:hanging="1600"/>
              <w:jc w:val="both"/>
              <w:rPr>
                <w:rFonts w:ascii="Garamond" w:hAnsi="Garamond"/>
                <w:b/>
                <w:bCs/>
              </w:rPr>
            </w:pPr>
            <w:r w:rsidRPr="00497D06">
              <w:rPr>
                <w:rFonts w:ascii="Garamond" w:hAnsi="Garamond"/>
                <w:b/>
                <w:bCs/>
              </w:rPr>
              <w:t xml:space="preserve">TABELLA 2 - </w:t>
            </w:r>
            <w:r w:rsidRPr="00B31DA8">
              <w:rPr>
                <w:rFonts w:ascii="Garamond" w:hAnsi="Garamond"/>
                <w:b/>
                <w:bCs/>
              </w:rPr>
              <w:t>ISTITUZIONI SCOLASTICHE AMMESSE CON RISERVA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B31DA8">
              <w:rPr>
                <w:rFonts w:ascii="Garamond" w:hAnsi="Garamond"/>
                <w:b/>
                <w:bCs/>
              </w:rPr>
              <w:t>AL RINNOVO DELLA SPERIMENTAZIONE DEI PERCORSI</w:t>
            </w:r>
            <w:r>
              <w:rPr>
                <w:rFonts w:ascii="Garamond" w:hAnsi="Garamond"/>
                <w:b/>
                <w:bCs/>
              </w:rPr>
              <w:t xml:space="preserve"> </w:t>
            </w:r>
            <w:r w:rsidRPr="00B31DA8">
              <w:rPr>
                <w:rFonts w:ascii="Garamond" w:hAnsi="Garamond"/>
                <w:b/>
                <w:bCs/>
              </w:rPr>
              <w:t>LICEALI QUADRIENNALI AI SENSI DEL D</w:t>
            </w:r>
            <w:r>
              <w:rPr>
                <w:rFonts w:ascii="Garamond" w:hAnsi="Garamond"/>
                <w:b/>
                <w:bCs/>
              </w:rPr>
              <w:t>.</w:t>
            </w:r>
            <w:r w:rsidRPr="00B31DA8">
              <w:rPr>
                <w:rFonts w:ascii="Garamond" w:hAnsi="Garamond"/>
                <w:b/>
                <w:bCs/>
              </w:rPr>
              <w:t>M</w:t>
            </w:r>
            <w:r>
              <w:rPr>
                <w:rFonts w:ascii="Garamond" w:hAnsi="Garamond"/>
                <w:b/>
                <w:bCs/>
              </w:rPr>
              <w:t>.</w:t>
            </w:r>
            <w:r w:rsidRPr="00B31DA8">
              <w:rPr>
                <w:rFonts w:ascii="Garamond" w:hAnsi="Garamond"/>
                <w:b/>
                <w:bCs/>
              </w:rPr>
              <w:t xml:space="preserve"> n. 246</w:t>
            </w:r>
            <w:r>
              <w:rPr>
                <w:rFonts w:ascii="Garamond" w:hAnsi="Garamond"/>
                <w:b/>
                <w:bCs/>
              </w:rPr>
              <w:t>/</w:t>
            </w:r>
            <w:r w:rsidRPr="00B31DA8">
              <w:rPr>
                <w:rFonts w:ascii="Garamond" w:hAnsi="Garamond"/>
                <w:b/>
                <w:bCs/>
              </w:rPr>
              <w:t>2025</w:t>
            </w:r>
            <w:r>
              <w:rPr>
                <w:rFonts w:ascii="Garamond" w:hAnsi="Garamond"/>
                <w:b/>
                <w:bCs/>
              </w:rPr>
              <w:t>.</w:t>
            </w:r>
            <w:r w:rsidRPr="00B31DA8">
              <w:rPr>
                <w:rFonts w:ascii="Garamond" w:hAnsi="Garamond"/>
                <w:b/>
                <w:bCs/>
              </w:rPr>
              <w:t xml:space="preserve"> </w:t>
            </w:r>
          </w:p>
          <w:p w14:paraId="4B413CC3" w14:textId="20DACDB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</w:tc>
      </w:tr>
      <w:tr w:rsidR="00497D06" w:rsidRPr="00862145" w14:paraId="082C6A3B" w14:textId="77777777" w:rsidTr="006E30D3">
        <w:trPr>
          <w:trHeight w:val="300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6D51BEE8" w14:textId="7777777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6B03A7">
              <w:rPr>
                <w:rFonts w:ascii="Garamond" w:hAnsi="Garamond"/>
                <w:b/>
                <w:bCs/>
                <w:sz w:val="21"/>
                <w:szCs w:val="21"/>
              </w:rPr>
              <w:t>REGIONE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415C6CF" w14:textId="7777777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6B03A7">
              <w:rPr>
                <w:rFonts w:ascii="Garamond" w:hAnsi="Garamond"/>
                <w:b/>
                <w:bCs/>
                <w:sz w:val="21"/>
                <w:szCs w:val="21"/>
              </w:rPr>
              <w:t>PROVINCIA</w:t>
            </w:r>
          </w:p>
        </w:tc>
        <w:tc>
          <w:tcPr>
            <w:tcW w:w="160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0278EF36" w14:textId="7777777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6B03A7">
              <w:rPr>
                <w:rFonts w:ascii="Garamond" w:hAnsi="Garamond"/>
                <w:b/>
                <w:bCs/>
                <w:sz w:val="21"/>
                <w:szCs w:val="21"/>
              </w:rPr>
              <w:t>ISTITUZIONE SCOLASTICA</w:t>
            </w:r>
          </w:p>
        </w:tc>
        <w:tc>
          <w:tcPr>
            <w:tcW w:w="19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  <w:hideMark/>
          </w:tcPr>
          <w:p w14:paraId="747D8F67" w14:textId="7777777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6B03A7">
              <w:rPr>
                <w:rFonts w:ascii="Garamond" w:hAnsi="Garamond"/>
                <w:b/>
                <w:bCs/>
                <w:sz w:val="21"/>
                <w:szCs w:val="21"/>
              </w:rPr>
              <w:t>PERCORSO LICEALE QUADRIENNALE AUTORIZZATO CON RISERVA A DECORRERE DALL’ANNO SCOLASTICO 2026/2027</w:t>
            </w:r>
          </w:p>
          <w:p w14:paraId="0FF369BE" w14:textId="77777777" w:rsidR="00497D06" w:rsidRPr="006B03A7" w:rsidRDefault="00497D06" w:rsidP="00F6558F">
            <w:pPr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</w:p>
        </w:tc>
      </w:tr>
      <w:tr w:rsidR="00497D06" w:rsidRPr="00862145" w14:paraId="24366AB0" w14:textId="77777777" w:rsidTr="006E30D3">
        <w:trPr>
          <w:trHeight w:val="540"/>
        </w:trPr>
        <w:tc>
          <w:tcPr>
            <w:tcW w:w="594" w:type="pc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4FEEE8F" w14:textId="5BD6A85E" w:rsidR="00497D06" w:rsidRPr="006B03A7" w:rsidRDefault="006E30D3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CALABRIA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  <w:hideMark/>
          </w:tcPr>
          <w:p w14:paraId="5312C18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Vibo Valentia</w:t>
            </w:r>
          </w:p>
        </w:tc>
        <w:tc>
          <w:tcPr>
            <w:tcW w:w="1605" w:type="pct"/>
            <w:tcBorders>
              <w:bottom w:val="single" w:sz="12" w:space="0" w:color="auto"/>
            </w:tcBorders>
            <w:vAlign w:val="center"/>
            <w:hideMark/>
          </w:tcPr>
          <w:p w14:paraId="1197799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VVPC00201Q - IST D’ISTRUZIONE SUPERIORE P. GALLUPPI</w:t>
            </w:r>
          </w:p>
        </w:tc>
        <w:tc>
          <w:tcPr>
            <w:tcW w:w="196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206101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497D06" w:rsidRPr="00862145" w14:paraId="7660D213" w14:textId="77777777" w:rsidTr="00497D06">
        <w:trPr>
          <w:trHeight w:val="263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6A7973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7DEEECA6" w14:textId="77777777" w:rsidTr="006E30D3">
        <w:trPr>
          <w:trHeight w:val="300"/>
        </w:trPr>
        <w:tc>
          <w:tcPr>
            <w:tcW w:w="594" w:type="pct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9A65487" w14:textId="24D8FCD6" w:rsidR="00497D06" w:rsidRPr="006B03A7" w:rsidRDefault="006E30D3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CAMPANIA</w:t>
            </w: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  <w:hideMark/>
          </w:tcPr>
          <w:p w14:paraId="7D05C64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Napoli</w:t>
            </w:r>
          </w:p>
        </w:tc>
        <w:tc>
          <w:tcPr>
            <w:tcW w:w="1605" w:type="pct"/>
            <w:tcBorders>
              <w:bottom w:val="single" w:sz="12" w:space="0" w:color="auto"/>
            </w:tcBorders>
            <w:vAlign w:val="center"/>
            <w:hideMark/>
          </w:tcPr>
          <w:p w14:paraId="6194D97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NAPS02000Q - L.SC. - C. COLOMBO-MARIGLIANO-</w:t>
            </w:r>
          </w:p>
        </w:tc>
        <w:tc>
          <w:tcPr>
            <w:tcW w:w="196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67FA02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6F6BFF2E" w14:textId="77777777" w:rsidTr="00497D06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1F998E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231C24A8" w14:textId="77777777" w:rsidTr="006E30D3">
        <w:trPr>
          <w:trHeight w:val="300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9703A72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EMILIA-ROMAGNA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  <w:hideMark/>
          </w:tcPr>
          <w:p w14:paraId="417F1110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Bologna</w:t>
            </w:r>
          </w:p>
        </w:tc>
        <w:tc>
          <w:tcPr>
            <w:tcW w:w="1605" w:type="pct"/>
            <w:tcBorders>
              <w:top w:val="single" w:sz="12" w:space="0" w:color="auto"/>
            </w:tcBorders>
            <w:vAlign w:val="center"/>
            <w:hideMark/>
          </w:tcPr>
          <w:p w14:paraId="42BE70FF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BOPSOI5007 - LICEO STEAM INTERNATIONAL</w:t>
            </w:r>
          </w:p>
        </w:tc>
        <w:tc>
          <w:tcPr>
            <w:tcW w:w="1968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1F01CCD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497D06" w:rsidRPr="00862145" w14:paraId="4B9FBC55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179511B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  <w:hideMark/>
          </w:tcPr>
          <w:p w14:paraId="4CD5DDC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Piacenza</w:t>
            </w:r>
          </w:p>
        </w:tc>
        <w:tc>
          <w:tcPr>
            <w:tcW w:w="1605" w:type="pct"/>
            <w:tcBorders>
              <w:bottom w:val="single" w:sz="12" w:space="0" w:color="auto"/>
            </w:tcBorders>
            <w:vAlign w:val="center"/>
            <w:hideMark/>
          </w:tcPr>
          <w:p w14:paraId="43AA8AB0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PCPS00101D - LICEO “ALESSANDRO VOLTA”</w:t>
            </w:r>
          </w:p>
        </w:tc>
        <w:tc>
          <w:tcPr>
            <w:tcW w:w="196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9768E5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497D06" w:rsidRPr="00862145" w14:paraId="53055D6F" w14:textId="77777777" w:rsidTr="00497D06">
        <w:trPr>
          <w:trHeight w:val="300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4A08E9FD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707977E1" w14:textId="77777777" w:rsidTr="006E30D3">
        <w:trPr>
          <w:trHeight w:val="300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0FDE52F4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LAZIO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F211622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Rieti</w:t>
            </w:r>
          </w:p>
        </w:tc>
        <w:tc>
          <w:tcPr>
            <w:tcW w:w="1605" w:type="pct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135AF8BC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RIIS007008 - I.I.S. “CELESTINO ROSATELLI”</w:t>
            </w:r>
          </w:p>
        </w:tc>
        <w:tc>
          <w:tcPr>
            <w:tcW w:w="19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050AB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497D06" w:rsidRPr="00862145" w14:paraId="53DF0BF5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F8EBA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05E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Roma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D98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RMPS99500H - LICEO SCIENTIFICO INTERNAZIONALE S. GIUSEPPE</w:t>
            </w:r>
          </w:p>
        </w:tc>
        <w:tc>
          <w:tcPr>
            <w:tcW w:w="1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E924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34EA70F3" w14:textId="77777777" w:rsidTr="006E30D3">
        <w:trPr>
          <w:trHeight w:val="300"/>
        </w:trPr>
        <w:tc>
          <w:tcPr>
            <w:tcW w:w="594" w:type="pct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2EDA8AC0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</w:tcBorders>
            <w:vAlign w:val="center"/>
            <w:hideMark/>
          </w:tcPr>
          <w:p w14:paraId="1109ABF0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Roma</w:t>
            </w:r>
          </w:p>
        </w:tc>
        <w:tc>
          <w:tcPr>
            <w:tcW w:w="1605" w:type="pct"/>
            <w:tcBorders>
              <w:top w:val="single" w:sz="4" w:space="0" w:color="auto"/>
            </w:tcBorders>
            <w:vAlign w:val="center"/>
            <w:hideMark/>
          </w:tcPr>
          <w:p w14:paraId="3B15D4E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RMIS03200G - I.I.S. “TOMMASO SALVINI”</w:t>
            </w:r>
          </w:p>
        </w:tc>
        <w:tc>
          <w:tcPr>
            <w:tcW w:w="1968" w:type="pct"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4F957D08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7DBF89D5" w14:textId="77777777" w:rsidTr="00497D06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20FBFA5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36B36907" w14:textId="77777777" w:rsidTr="006E30D3">
        <w:trPr>
          <w:trHeight w:val="300"/>
        </w:trPr>
        <w:tc>
          <w:tcPr>
            <w:tcW w:w="594" w:type="pct"/>
            <w:vMerge w:val="restart"/>
            <w:tcBorders>
              <w:left w:val="single" w:sz="12" w:space="0" w:color="auto"/>
            </w:tcBorders>
            <w:vAlign w:val="center"/>
            <w:hideMark/>
          </w:tcPr>
          <w:p w14:paraId="2C0A3053" w14:textId="0D87E4E6" w:rsidR="00497D06" w:rsidRPr="006B03A7" w:rsidRDefault="006E30D3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>LOMBARDIA</w:t>
            </w:r>
          </w:p>
        </w:tc>
        <w:tc>
          <w:tcPr>
            <w:tcW w:w="833" w:type="pct"/>
            <w:vAlign w:val="center"/>
            <w:hideMark/>
          </w:tcPr>
          <w:p w14:paraId="1DECA0A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Brescia</w:t>
            </w:r>
          </w:p>
        </w:tc>
        <w:tc>
          <w:tcPr>
            <w:tcW w:w="1605" w:type="pct"/>
            <w:vAlign w:val="center"/>
            <w:hideMark/>
          </w:tcPr>
          <w:p w14:paraId="19DC82A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BSPSL9500N – IST. PARIT. LUZZAGO</w:t>
            </w:r>
          </w:p>
        </w:tc>
        <w:tc>
          <w:tcPr>
            <w:tcW w:w="1968" w:type="pct"/>
            <w:tcBorders>
              <w:right w:val="single" w:sz="12" w:space="0" w:color="auto"/>
            </w:tcBorders>
            <w:vAlign w:val="center"/>
            <w:hideMark/>
          </w:tcPr>
          <w:p w14:paraId="3B8D4C43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72B455EE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</w:tcBorders>
            <w:vAlign w:val="center"/>
            <w:hideMark/>
          </w:tcPr>
          <w:p w14:paraId="0B5FBCD5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  <w:hideMark/>
          </w:tcPr>
          <w:p w14:paraId="72DBDD9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Mantova</w:t>
            </w:r>
          </w:p>
        </w:tc>
        <w:tc>
          <w:tcPr>
            <w:tcW w:w="1605" w:type="pct"/>
            <w:vAlign w:val="center"/>
            <w:hideMark/>
          </w:tcPr>
          <w:p w14:paraId="77D0DC1E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MNPS002016 - LICEO GALILEI OSTIGLIA</w:t>
            </w:r>
          </w:p>
        </w:tc>
        <w:tc>
          <w:tcPr>
            <w:tcW w:w="1968" w:type="pct"/>
            <w:tcBorders>
              <w:right w:val="single" w:sz="12" w:space="0" w:color="auto"/>
            </w:tcBorders>
            <w:vAlign w:val="center"/>
            <w:hideMark/>
          </w:tcPr>
          <w:p w14:paraId="22996B41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497D06" w:rsidRPr="00862145" w14:paraId="00EB2338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</w:tcBorders>
            <w:vAlign w:val="center"/>
            <w:hideMark/>
          </w:tcPr>
          <w:p w14:paraId="50C7168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  <w:hideMark/>
          </w:tcPr>
          <w:p w14:paraId="00B8884C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Milano</w:t>
            </w:r>
          </w:p>
        </w:tc>
        <w:tc>
          <w:tcPr>
            <w:tcW w:w="1605" w:type="pct"/>
            <w:vAlign w:val="center"/>
            <w:hideMark/>
          </w:tcPr>
          <w:p w14:paraId="42518F1F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MIPS120003 - LICEO - E. MAJORANA</w:t>
            </w:r>
          </w:p>
        </w:tc>
        <w:tc>
          <w:tcPr>
            <w:tcW w:w="1968" w:type="pct"/>
            <w:tcBorders>
              <w:right w:val="single" w:sz="12" w:space="0" w:color="auto"/>
            </w:tcBorders>
            <w:vAlign w:val="center"/>
            <w:hideMark/>
          </w:tcPr>
          <w:p w14:paraId="4DEC64FD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LI24 - LINGUISTICO</w:t>
            </w:r>
          </w:p>
        </w:tc>
      </w:tr>
      <w:tr w:rsidR="00497D06" w:rsidRPr="00862145" w14:paraId="7004B8A6" w14:textId="77777777" w:rsidTr="00497D06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711C9172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6BA94CD4" w14:textId="77777777" w:rsidTr="006E30D3">
        <w:trPr>
          <w:trHeight w:val="315"/>
        </w:trPr>
        <w:tc>
          <w:tcPr>
            <w:tcW w:w="5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02CAA6D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PIEMONTE</w:t>
            </w:r>
          </w:p>
        </w:tc>
        <w:tc>
          <w:tcPr>
            <w:tcW w:w="833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C92BD4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Alessandria</w:t>
            </w:r>
          </w:p>
        </w:tc>
        <w:tc>
          <w:tcPr>
            <w:tcW w:w="1605" w:type="pct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474815F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ALIS004002 - BENVENUTO CELLINI</w:t>
            </w:r>
          </w:p>
        </w:tc>
        <w:tc>
          <w:tcPr>
            <w:tcW w:w="19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3F84B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5809F9D0" w14:textId="77777777" w:rsidTr="00497D06">
        <w:trPr>
          <w:trHeight w:val="31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58F55D52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250E4197" w14:textId="77777777" w:rsidTr="006E30D3">
        <w:trPr>
          <w:trHeight w:val="300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11C1976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PUGLIA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  <w:hideMark/>
          </w:tcPr>
          <w:p w14:paraId="4ADA010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605" w:type="pct"/>
            <w:tcBorders>
              <w:top w:val="single" w:sz="12" w:space="0" w:color="auto"/>
            </w:tcBorders>
            <w:vAlign w:val="center"/>
            <w:hideMark/>
          </w:tcPr>
          <w:p w14:paraId="2866C66F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LEPS050005 - I.I.S.S. “L. DA VINCI”</w:t>
            </w:r>
          </w:p>
        </w:tc>
        <w:tc>
          <w:tcPr>
            <w:tcW w:w="1968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09D7561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LI22 - SCIENTIFICO</w:t>
            </w:r>
          </w:p>
        </w:tc>
      </w:tr>
      <w:tr w:rsidR="00497D06" w:rsidRPr="00862145" w14:paraId="6E375CF3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</w:tcBorders>
            <w:vAlign w:val="center"/>
            <w:hideMark/>
          </w:tcPr>
          <w:p w14:paraId="2EF70F27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vAlign w:val="center"/>
            <w:hideMark/>
          </w:tcPr>
          <w:p w14:paraId="570D2814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605" w:type="pct"/>
            <w:vAlign w:val="center"/>
            <w:hideMark/>
          </w:tcPr>
          <w:p w14:paraId="2EC76A1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LEPS25000V – LICEO “GALILEI - VANONI”</w:t>
            </w:r>
          </w:p>
        </w:tc>
        <w:tc>
          <w:tcPr>
            <w:tcW w:w="1968" w:type="pct"/>
            <w:tcBorders>
              <w:right w:val="single" w:sz="12" w:space="0" w:color="auto"/>
            </w:tcBorders>
            <w:vAlign w:val="center"/>
            <w:hideMark/>
          </w:tcPr>
          <w:p w14:paraId="333E0AF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OPZIONE SCIENZE APPLICATE</w:t>
            </w:r>
          </w:p>
        </w:tc>
      </w:tr>
      <w:tr w:rsidR="00497D06" w:rsidRPr="00862145" w14:paraId="471B8865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5CF5D175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  <w:hideMark/>
          </w:tcPr>
          <w:p w14:paraId="5D716705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Lecce</w:t>
            </w:r>
          </w:p>
        </w:tc>
        <w:tc>
          <w:tcPr>
            <w:tcW w:w="1605" w:type="pct"/>
            <w:tcBorders>
              <w:bottom w:val="single" w:sz="12" w:space="0" w:color="auto"/>
            </w:tcBorders>
            <w:vAlign w:val="center"/>
            <w:hideMark/>
          </w:tcPr>
          <w:p w14:paraId="628A0BC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LEPC03000R - LICEO “G. PALMIERI”</w:t>
            </w:r>
          </w:p>
        </w:tc>
        <w:tc>
          <w:tcPr>
            <w:tcW w:w="196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2866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LI21 - CLASSICO</w:t>
            </w:r>
          </w:p>
        </w:tc>
      </w:tr>
      <w:tr w:rsidR="00497D06" w:rsidRPr="00862145" w14:paraId="7E8464C5" w14:textId="77777777" w:rsidTr="00497D06">
        <w:trPr>
          <w:trHeight w:val="300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178B354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</w:tr>
      <w:tr w:rsidR="00497D06" w:rsidRPr="00862145" w14:paraId="640CD799" w14:textId="77777777" w:rsidTr="006E30D3">
        <w:trPr>
          <w:trHeight w:val="300"/>
        </w:trPr>
        <w:tc>
          <w:tcPr>
            <w:tcW w:w="594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381ACFCE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TOSCANA</w:t>
            </w:r>
          </w:p>
        </w:tc>
        <w:tc>
          <w:tcPr>
            <w:tcW w:w="833" w:type="pct"/>
            <w:tcBorders>
              <w:top w:val="single" w:sz="12" w:space="0" w:color="auto"/>
            </w:tcBorders>
            <w:vAlign w:val="center"/>
            <w:hideMark/>
          </w:tcPr>
          <w:p w14:paraId="77A2DD96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Arezzo</w:t>
            </w:r>
          </w:p>
        </w:tc>
        <w:tc>
          <w:tcPr>
            <w:tcW w:w="1605" w:type="pct"/>
            <w:tcBorders>
              <w:top w:val="single" w:sz="12" w:space="0" w:color="auto"/>
            </w:tcBorders>
            <w:vAlign w:val="center"/>
            <w:hideMark/>
          </w:tcPr>
          <w:p w14:paraId="3E1BB5D5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ARDS06000L - LICEO ARTISTICO P.F. ANNESSO AL CONVITTO</w:t>
            </w:r>
          </w:p>
        </w:tc>
        <w:tc>
          <w:tcPr>
            <w:tcW w:w="1968" w:type="pct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481B8D69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LI23 - SCIENTIFICO OPZIONI SCIENZE APPLICATE</w:t>
            </w:r>
          </w:p>
        </w:tc>
      </w:tr>
      <w:tr w:rsidR="00497D06" w:rsidRPr="00862145" w14:paraId="3AAF3746" w14:textId="77777777" w:rsidTr="006E30D3">
        <w:trPr>
          <w:trHeight w:val="300"/>
        </w:trPr>
        <w:tc>
          <w:tcPr>
            <w:tcW w:w="594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C7E50B0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833" w:type="pct"/>
            <w:tcBorders>
              <w:bottom w:val="single" w:sz="12" w:space="0" w:color="auto"/>
            </w:tcBorders>
            <w:vAlign w:val="center"/>
            <w:hideMark/>
          </w:tcPr>
          <w:p w14:paraId="14EA7A1C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Massa - Carrara</w:t>
            </w:r>
          </w:p>
        </w:tc>
        <w:tc>
          <w:tcPr>
            <w:tcW w:w="1605" w:type="pct"/>
            <w:tcBorders>
              <w:bottom w:val="single" w:sz="12" w:space="0" w:color="auto"/>
            </w:tcBorders>
            <w:vAlign w:val="center"/>
            <w:hideMark/>
          </w:tcPr>
          <w:p w14:paraId="025B358E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MSPSI35008 - “LICEO SPORTIVO "NOBEL”</w:t>
            </w:r>
          </w:p>
        </w:tc>
        <w:tc>
          <w:tcPr>
            <w:tcW w:w="1968" w:type="pct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022309A" w14:textId="77777777" w:rsidR="00497D06" w:rsidRPr="006B03A7" w:rsidRDefault="00497D06" w:rsidP="00F6558F">
            <w:pPr>
              <w:jc w:val="center"/>
              <w:rPr>
                <w:rFonts w:ascii="Garamond" w:hAnsi="Garamond"/>
                <w:sz w:val="21"/>
                <w:szCs w:val="21"/>
              </w:rPr>
            </w:pPr>
            <w:r w:rsidRPr="006B03A7">
              <w:rPr>
                <w:rFonts w:ascii="Garamond" w:hAnsi="Garamond"/>
                <w:sz w:val="21"/>
                <w:szCs w:val="21"/>
              </w:rPr>
              <w:t>LI32 - SCIENTIFICO AD INDIRIZZO SPORTIVO</w:t>
            </w:r>
          </w:p>
        </w:tc>
      </w:tr>
    </w:tbl>
    <w:p w14:paraId="74A82452" w14:textId="77777777" w:rsidR="00497D06" w:rsidRDefault="00497D06" w:rsidP="12F716E8">
      <w:pPr>
        <w:pStyle w:val="Paragrafoelenco"/>
        <w:ind w:left="1068"/>
        <w:jc w:val="both"/>
        <w:rPr>
          <w:rFonts w:ascii="Garamond" w:hAnsi="Garamond"/>
        </w:rPr>
      </w:pPr>
    </w:p>
    <w:p w14:paraId="493E3D20" w14:textId="77777777" w:rsidR="00497D06" w:rsidRDefault="00497D06" w:rsidP="12F716E8">
      <w:pPr>
        <w:pStyle w:val="Paragrafoelenco"/>
        <w:ind w:left="1068"/>
        <w:jc w:val="both"/>
        <w:rPr>
          <w:rFonts w:ascii="Garamond" w:hAnsi="Garamond"/>
        </w:rPr>
      </w:pPr>
    </w:p>
    <w:p w14:paraId="2934403C" w14:textId="77777777" w:rsidR="2C236EFE" w:rsidRDefault="2C236EFE" w:rsidP="12F716E8">
      <w:pPr>
        <w:ind w:firstLine="567"/>
        <w:jc w:val="center"/>
        <w:rPr>
          <w:rFonts w:ascii="Garamond" w:hAnsi="Garamond"/>
        </w:rPr>
      </w:pPr>
      <w:r w:rsidRPr="12F716E8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IL DIRETTORE GENERALE</w:t>
      </w:r>
    </w:p>
    <w:p w14:paraId="053D4FD4" w14:textId="14CE8FDD" w:rsidR="00B179BD" w:rsidRPr="00EA50FD" w:rsidRDefault="2C236EFE" w:rsidP="00B705E9">
      <w:pPr>
        <w:ind w:firstLine="567"/>
        <w:jc w:val="center"/>
        <w:rPr>
          <w:rFonts w:ascii="Garamond" w:hAnsi="Garamond"/>
        </w:rPr>
      </w:pPr>
      <w:r w:rsidRPr="12F716E8">
        <w:rPr>
          <w:rFonts w:ascii="Garamond" w:hAnsi="Garamond"/>
        </w:rPr>
        <w:t xml:space="preserve">                                                                                                                                                                     Antonella Tozza</w:t>
      </w:r>
      <w:r w:rsidR="00C86004">
        <w:rPr>
          <w:rFonts w:ascii="Garamond" w:hAnsi="Garamond"/>
        </w:rPr>
        <w:t xml:space="preserve">                                              </w:t>
      </w:r>
      <w:r w:rsidR="00733C08">
        <w:rPr>
          <w:rFonts w:ascii="Garamond" w:hAnsi="Garamond"/>
        </w:rPr>
        <w:t xml:space="preserve">                                                                                      </w:t>
      </w:r>
    </w:p>
    <w:p w14:paraId="5B08B5D1" w14:textId="77777777" w:rsidR="00221F68" w:rsidRPr="00EA50FD" w:rsidRDefault="00221F68" w:rsidP="008F1E0F">
      <w:pPr>
        <w:jc w:val="both"/>
        <w:rPr>
          <w:rFonts w:ascii="Garamond" w:hAnsi="Garamond"/>
        </w:rPr>
      </w:pPr>
    </w:p>
    <w:sectPr w:rsidR="00221F68" w:rsidRPr="00EA50FD" w:rsidSect="00497D06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536" w:bottom="851" w:left="142" w:header="142" w:footer="3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90163" w14:textId="77777777" w:rsidR="0049743E" w:rsidRDefault="0049743E">
      <w:r>
        <w:separator/>
      </w:r>
    </w:p>
  </w:endnote>
  <w:endnote w:type="continuationSeparator" w:id="0">
    <w:p w14:paraId="3D7415D2" w14:textId="77777777" w:rsidR="0049743E" w:rsidRDefault="00497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F3723F" w:rsidRDefault="00F3723F">
    <w:pPr>
      <w:pStyle w:val="Pidipagina"/>
      <w:rPr>
        <w:rFonts w:ascii="Arial" w:hAnsi="Arial" w:cs="Arial"/>
        <w:sz w:val="18"/>
        <w:szCs w:val="18"/>
      </w:rPr>
    </w:pPr>
  </w:p>
  <w:p w14:paraId="3ABDCFE5" w14:textId="77777777" w:rsidR="00F3723F" w:rsidRDefault="00F3723F" w:rsidP="007D4F52">
    <w:pPr>
      <w:pStyle w:val="Pidipagina"/>
      <w:jc w:val="right"/>
      <w:rPr>
        <w:rFonts w:ascii="Arial" w:hAnsi="Arial" w:cs="Arial"/>
        <w:sz w:val="18"/>
        <w:szCs w:val="18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F6697E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>/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FD4668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6959E7" w14:textId="77777777" w:rsidR="00F3723F" w:rsidRPr="00826DF9" w:rsidRDefault="00F3723F">
    <w:pPr>
      <w:pStyle w:val="Pidipagin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B04F" w14:textId="77777777" w:rsidR="00290043" w:rsidRPr="00FF0A02" w:rsidRDefault="00F30620" w:rsidP="00FF0A02">
    <w:pPr>
      <w:pStyle w:val="Pidipagina"/>
    </w:pPr>
    <w:r w:rsidRPr="00FF0A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1F1B" w14:textId="77777777" w:rsidR="0049743E" w:rsidRDefault="0049743E">
      <w:r>
        <w:separator/>
      </w:r>
    </w:p>
  </w:footnote>
  <w:footnote w:type="continuationSeparator" w:id="0">
    <w:p w14:paraId="4F08B340" w14:textId="77777777" w:rsidR="0049743E" w:rsidRDefault="00497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77FA" w14:textId="77777777" w:rsidR="009E674E" w:rsidRPr="009E674E" w:rsidRDefault="009E674E" w:rsidP="009E674E">
    <w:pPr>
      <w:ind w:left="-567" w:right="-567"/>
      <w:jc w:val="center"/>
      <w:rPr>
        <w:rFonts w:ascii="English111 Adagio BT" w:hAnsi="English111 Adagio BT" w:cs="Arial"/>
        <w:i/>
        <w:sz w:val="32"/>
        <w:szCs w:val="32"/>
      </w:rPr>
    </w:pPr>
    <w:r w:rsidRPr="009E674E">
      <w:rPr>
        <w:rFonts w:ascii="English111 Adagio BT" w:hAnsi="English111 Adagio BT" w:cs="Arial"/>
        <w:i/>
        <w:sz w:val="32"/>
        <w:szCs w:val="32"/>
      </w:rPr>
      <w:t>Direzione generale per gli ordinamenti scolastici e la valutazione del sistema nazionale di istruzione</w:t>
    </w:r>
  </w:p>
  <w:p w14:paraId="5023141B" w14:textId="77777777" w:rsidR="00F3723F" w:rsidRPr="009E674E" w:rsidRDefault="00F3723F" w:rsidP="009E67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FF0A02" w:rsidRPr="009F0541" w:rsidRDefault="007C08B6" w:rsidP="00733C08">
    <w:pPr>
      <w:jc w:val="center"/>
      <w:rPr>
        <w:rFonts w:ascii="English111 Adagio BT" w:hAnsi="English111 Adagio BT"/>
        <w:sz w:val="32"/>
        <w:szCs w:val="32"/>
      </w:rPr>
    </w:pPr>
    <w:bookmarkStart w:id="0" w:name="_Hlk100646415"/>
    <w:r w:rsidRPr="009F0541">
      <w:rPr>
        <w:rFonts w:ascii="English111 Adagio BT" w:hAnsi="English111 Adagio BT"/>
        <w:noProof/>
        <w:sz w:val="32"/>
        <w:szCs w:val="32"/>
      </w:rPr>
      <w:drawing>
        <wp:inline distT="0" distB="0" distL="0" distR="0" wp14:anchorId="56E68A26" wp14:editId="07777777">
          <wp:extent cx="638175" cy="685800"/>
          <wp:effectExtent l="0" t="0" r="0" b="0"/>
          <wp:docPr id="855627893" name="Immagine 855627893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74A588" w14:textId="77777777" w:rsidR="00FF0A02" w:rsidRPr="009F0541" w:rsidRDefault="00FF0A02" w:rsidP="00733C08">
    <w:pPr>
      <w:jc w:val="center"/>
      <w:rPr>
        <w:rFonts w:ascii="English111 Adagio BT" w:hAnsi="English111 Adagio BT"/>
        <w:i/>
        <w:sz w:val="40"/>
        <w:szCs w:val="40"/>
      </w:rPr>
    </w:pPr>
    <w:r w:rsidRPr="009F0541">
      <w:rPr>
        <w:rFonts w:ascii="English111 Adagio BT" w:hAnsi="English111 Adagio BT"/>
        <w:i/>
        <w:sz w:val="40"/>
        <w:szCs w:val="40"/>
      </w:rPr>
      <w:t>Ministero dell’istruzione e del merito</w:t>
    </w:r>
  </w:p>
  <w:p w14:paraId="3DC2C4FD" w14:textId="77777777" w:rsidR="00380F50" w:rsidRDefault="00FF0A02" w:rsidP="00733C08">
    <w:pPr>
      <w:ind w:left="-567"/>
      <w:jc w:val="center"/>
      <w:rPr>
        <w:rFonts w:ascii="English111 Adagio BT" w:hAnsi="English111 Adagio BT"/>
        <w:i/>
        <w:sz w:val="36"/>
        <w:szCs w:val="36"/>
      </w:rPr>
    </w:pPr>
    <w:r w:rsidRPr="009F0541">
      <w:rPr>
        <w:rFonts w:ascii="English111 Adagio BT" w:hAnsi="English111 Adagio BT"/>
        <w:i/>
        <w:sz w:val="36"/>
        <w:szCs w:val="36"/>
      </w:rPr>
      <w:t>Dipartimento per il sistema educativo di istruzione e formazione</w:t>
    </w:r>
  </w:p>
  <w:p w14:paraId="2AD3F6E2" w14:textId="38CA788D" w:rsidR="00FF0A02" w:rsidRPr="000A7DFF" w:rsidRDefault="00FF0A02" w:rsidP="00D35E65">
    <w:pPr>
      <w:ind w:left="142"/>
      <w:jc w:val="center"/>
      <w:rPr>
        <w:rFonts w:ascii="English111 Adagio BT" w:hAnsi="English111 Adagio BT" w:cs="Arial"/>
        <w:i/>
        <w:sz w:val="32"/>
        <w:szCs w:val="32"/>
      </w:rPr>
    </w:pPr>
    <w:r w:rsidRPr="000A7DFF">
      <w:rPr>
        <w:rFonts w:ascii="English111 Adagio BT" w:hAnsi="English111 Adagio BT" w:cs="Arial"/>
        <w:i/>
        <w:sz w:val="32"/>
        <w:szCs w:val="32"/>
      </w:rPr>
      <w:t>Direzione generale per gli ordinamenti scolastici, la formazione del personale scolastico</w:t>
    </w:r>
    <w:r w:rsidR="00D35E65">
      <w:rPr>
        <w:rFonts w:ascii="English111 Adagio BT" w:hAnsi="English111 Adagio BT" w:cs="Arial"/>
        <w:i/>
        <w:sz w:val="32"/>
        <w:szCs w:val="32"/>
      </w:rPr>
      <w:t xml:space="preserve"> </w:t>
    </w:r>
    <w:r w:rsidRPr="000A7DFF">
      <w:rPr>
        <w:rFonts w:ascii="English111 Adagio BT" w:hAnsi="English111 Adagio BT" w:cs="Arial"/>
        <w:i/>
        <w:sz w:val="32"/>
        <w:szCs w:val="32"/>
      </w:rPr>
      <w:t>e la valutazione del sistema nazionale di istruzione</w:t>
    </w:r>
  </w:p>
  <w:bookmarkEnd w:id="0"/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EC3"/>
    <w:multiLevelType w:val="hybridMultilevel"/>
    <w:tmpl w:val="BD366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E77"/>
    <w:multiLevelType w:val="hybridMultilevel"/>
    <w:tmpl w:val="9606D7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442B0"/>
    <w:multiLevelType w:val="hybridMultilevel"/>
    <w:tmpl w:val="28B2ADFE"/>
    <w:lvl w:ilvl="0" w:tplc="0410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0B8B16C8"/>
    <w:multiLevelType w:val="hybridMultilevel"/>
    <w:tmpl w:val="47E2FF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04F9F"/>
    <w:multiLevelType w:val="hybridMultilevel"/>
    <w:tmpl w:val="F540619C"/>
    <w:lvl w:ilvl="0" w:tplc="12548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CBC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D4E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9AB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03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3AC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740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7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85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9BCF"/>
    <w:multiLevelType w:val="hybridMultilevel"/>
    <w:tmpl w:val="752C7A38"/>
    <w:lvl w:ilvl="0" w:tplc="4CCEF2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E4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9C5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82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8AC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E4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F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2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C8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340AC"/>
    <w:multiLevelType w:val="hybridMultilevel"/>
    <w:tmpl w:val="D16472FE"/>
    <w:lvl w:ilvl="0" w:tplc="165AD41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82613B2"/>
    <w:multiLevelType w:val="hybridMultilevel"/>
    <w:tmpl w:val="8ECEE9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C4B0"/>
    <w:multiLevelType w:val="hybridMultilevel"/>
    <w:tmpl w:val="7C74DBCA"/>
    <w:lvl w:ilvl="0" w:tplc="9550870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CCCAF07A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236C3C6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4CD12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7D09D96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2070BF6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8C0054F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1D6F984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E8966690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BB3C4F"/>
    <w:multiLevelType w:val="hybridMultilevel"/>
    <w:tmpl w:val="DC58BD78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77994"/>
    <w:multiLevelType w:val="hybridMultilevel"/>
    <w:tmpl w:val="69789088"/>
    <w:lvl w:ilvl="0" w:tplc="981CE0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64780"/>
    <w:multiLevelType w:val="hybridMultilevel"/>
    <w:tmpl w:val="63AE7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66325"/>
    <w:multiLevelType w:val="hybridMultilevel"/>
    <w:tmpl w:val="859C2A7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2592D"/>
    <w:multiLevelType w:val="hybridMultilevel"/>
    <w:tmpl w:val="63AE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C421D"/>
    <w:multiLevelType w:val="hybridMultilevel"/>
    <w:tmpl w:val="F268423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F7688A"/>
    <w:multiLevelType w:val="hybridMultilevel"/>
    <w:tmpl w:val="B4F4722E"/>
    <w:lvl w:ilvl="0" w:tplc="C0ECB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445E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02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2D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CD4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EA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5EE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F20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FE7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212B5"/>
    <w:multiLevelType w:val="hybridMultilevel"/>
    <w:tmpl w:val="BFAC9FB8"/>
    <w:lvl w:ilvl="0" w:tplc="04100005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4C354A40"/>
    <w:multiLevelType w:val="hybridMultilevel"/>
    <w:tmpl w:val="ED5C8072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50081187"/>
    <w:multiLevelType w:val="hybridMultilevel"/>
    <w:tmpl w:val="49863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032BD5"/>
    <w:multiLevelType w:val="multilevel"/>
    <w:tmpl w:val="787E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01245"/>
    <w:multiLevelType w:val="multilevel"/>
    <w:tmpl w:val="0588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EA4F5C"/>
    <w:multiLevelType w:val="hybridMultilevel"/>
    <w:tmpl w:val="0EA2B8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E1D7F"/>
    <w:multiLevelType w:val="hybridMultilevel"/>
    <w:tmpl w:val="CBCA8134"/>
    <w:lvl w:ilvl="0" w:tplc="42E0E21C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A457720"/>
    <w:multiLevelType w:val="hybridMultilevel"/>
    <w:tmpl w:val="2B5EFB30"/>
    <w:lvl w:ilvl="0" w:tplc="0054F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CA2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50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6E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2C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CC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62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44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C43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10FA8"/>
    <w:multiLevelType w:val="hybridMultilevel"/>
    <w:tmpl w:val="AB58CA74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D5B2DAF"/>
    <w:multiLevelType w:val="hybridMultilevel"/>
    <w:tmpl w:val="C722FA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1816C5"/>
    <w:multiLevelType w:val="hybridMultilevel"/>
    <w:tmpl w:val="3460948C"/>
    <w:lvl w:ilvl="0" w:tplc="0410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B5548"/>
    <w:multiLevelType w:val="hybridMultilevel"/>
    <w:tmpl w:val="F6223468"/>
    <w:lvl w:ilvl="0" w:tplc="D62CD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A2F1E1"/>
    <w:multiLevelType w:val="hybridMultilevel"/>
    <w:tmpl w:val="4FF4AF32"/>
    <w:lvl w:ilvl="0" w:tplc="7E7CBFF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E0BB4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7F8C04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0947C4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AA082B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35E5098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964252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9B8CF6A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A1A6FDE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4AB327B"/>
    <w:multiLevelType w:val="hybridMultilevel"/>
    <w:tmpl w:val="63AE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5654A"/>
    <w:multiLevelType w:val="hybridMultilevel"/>
    <w:tmpl w:val="63AE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E4151"/>
    <w:multiLevelType w:val="hybridMultilevel"/>
    <w:tmpl w:val="E62A64C0"/>
    <w:lvl w:ilvl="0" w:tplc="0410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738506D1"/>
    <w:multiLevelType w:val="hybridMultilevel"/>
    <w:tmpl w:val="C096AE36"/>
    <w:lvl w:ilvl="0" w:tplc="DB54CC26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9DA6988"/>
    <w:multiLevelType w:val="hybridMultilevel"/>
    <w:tmpl w:val="B7582A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053281"/>
    <w:multiLevelType w:val="hybridMultilevel"/>
    <w:tmpl w:val="964C80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9676800">
    <w:abstractNumId w:val="5"/>
  </w:num>
  <w:num w:numId="2" w16cid:durableId="229315421">
    <w:abstractNumId w:val="23"/>
  </w:num>
  <w:num w:numId="3" w16cid:durableId="470750262">
    <w:abstractNumId w:val="15"/>
  </w:num>
  <w:num w:numId="4" w16cid:durableId="1661621485">
    <w:abstractNumId w:val="28"/>
  </w:num>
  <w:num w:numId="5" w16cid:durableId="1070539747">
    <w:abstractNumId w:val="8"/>
  </w:num>
  <w:num w:numId="6" w16cid:durableId="1919829168">
    <w:abstractNumId w:val="4"/>
  </w:num>
  <w:num w:numId="7" w16cid:durableId="1269655988">
    <w:abstractNumId w:val="34"/>
  </w:num>
  <w:num w:numId="8" w16cid:durableId="1497262124">
    <w:abstractNumId w:val="31"/>
  </w:num>
  <w:num w:numId="9" w16cid:durableId="549612081">
    <w:abstractNumId w:val="3"/>
  </w:num>
  <w:num w:numId="10" w16cid:durableId="383411461">
    <w:abstractNumId w:val="6"/>
  </w:num>
  <w:num w:numId="11" w16cid:durableId="1051808144">
    <w:abstractNumId w:val="20"/>
  </w:num>
  <w:num w:numId="12" w16cid:durableId="983388589">
    <w:abstractNumId w:val="2"/>
  </w:num>
  <w:num w:numId="13" w16cid:durableId="408237436">
    <w:abstractNumId w:val="16"/>
  </w:num>
  <w:num w:numId="14" w16cid:durableId="341856892">
    <w:abstractNumId w:val="17"/>
  </w:num>
  <w:num w:numId="15" w16cid:durableId="321934505">
    <w:abstractNumId w:val="14"/>
  </w:num>
  <w:num w:numId="16" w16cid:durableId="449931597">
    <w:abstractNumId w:val="19"/>
  </w:num>
  <w:num w:numId="17" w16cid:durableId="212079034">
    <w:abstractNumId w:val="21"/>
  </w:num>
  <w:num w:numId="18" w16cid:durableId="1095445731">
    <w:abstractNumId w:val="11"/>
  </w:num>
  <w:num w:numId="19" w16cid:durableId="1182741574">
    <w:abstractNumId w:val="13"/>
  </w:num>
  <w:num w:numId="20" w16cid:durableId="525141502">
    <w:abstractNumId w:val="24"/>
  </w:num>
  <w:num w:numId="21" w16cid:durableId="255134438">
    <w:abstractNumId w:val="30"/>
  </w:num>
  <w:num w:numId="22" w16cid:durableId="966158254">
    <w:abstractNumId w:val="12"/>
  </w:num>
  <w:num w:numId="23" w16cid:durableId="1008094908">
    <w:abstractNumId w:val="25"/>
  </w:num>
  <w:num w:numId="24" w16cid:durableId="1212302052">
    <w:abstractNumId w:val="33"/>
  </w:num>
  <w:num w:numId="25" w16cid:durableId="1747804338">
    <w:abstractNumId w:val="32"/>
  </w:num>
  <w:num w:numId="26" w16cid:durableId="1243759089">
    <w:abstractNumId w:val="22"/>
  </w:num>
  <w:num w:numId="27" w16cid:durableId="5718541">
    <w:abstractNumId w:val="27"/>
  </w:num>
  <w:num w:numId="28" w16cid:durableId="886916944">
    <w:abstractNumId w:val="9"/>
  </w:num>
  <w:num w:numId="29" w16cid:durableId="394746540">
    <w:abstractNumId w:val="1"/>
  </w:num>
  <w:num w:numId="30" w16cid:durableId="866407496">
    <w:abstractNumId w:val="0"/>
  </w:num>
  <w:num w:numId="31" w16cid:durableId="601036219">
    <w:abstractNumId w:val="26"/>
  </w:num>
  <w:num w:numId="32" w16cid:durableId="1532497723">
    <w:abstractNumId w:val="7"/>
  </w:num>
  <w:num w:numId="33" w16cid:durableId="74665509">
    <w:abstractNumId w:val="18"/>
  </w:num>
  <w:num w:numId="34" w16cid:durableId="583878204">
    <w:abstractNumId w:val="10"/>
  </w:num>
  <w:num w:numId="35" w16cid:durableId="70368000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9"/>
    <w:rsid w:val="0000480E"/>
    <w:rsid w:val="000144D5"/>
    <w:rsid w:val="00015D96"/>
    <w:rsid w:val="00016B6A"/>
    <w:rsid w:val="000196B4"/>
    <w:rsid w:val="00019BFE"/>
    <w:rsid w:val="0001FD99"/>
    <w:rsid w:val="0002106B"/>
    <w:rsid w:val="0002427D"/>
    <w:rsid w:val="00028CD5"/>
    <w:rsid w:val="000322BC"/>
    <w:rsid w:val="00034A89"/>
    <w:rsid w:val="00035B64"/>
    <w:rsid w:val="000365F9"/>
    <w:rsid w:val="00036B03"/>
    <w:rsid w:val="00044D81"/>
    <w:rsid w:val="00046936"/>
    <w:rsid w:val="00046D79"/>
    <w:rsid w:val="000579A9"/>
    <w:rsid w:val="00065251"/>
    <w:rsid w:val="00082235"/>
    <w:rsid w:val="0008825F"/>
    <w:rsid w:val="00095022"/>
    <w:rsid w:val="00096D1B"/>
    <w:rsid w:val="00096D50"/>
    <w:rsid w:val="000A7A24"/>
    <w:rsid w:val="000B1A6B"/>
    <w:rsid w:val="000B7633"/>
    <w:rsid w:val="000C0C6F"/>
    <w:rsid w:val="000C1EA2"/>
    <w:rsid w:val="000D60C2"/>
    <w:rsid w:val="000E04D0"/>
    <w:rsid w:val="000E3B41"/>
    <w:rsid w:val="000F3804"/>
    <w:rsid w:val="0010622F"/>
    <w:rsid w:val="00110E1C"/>
    <w:rsid w:val="00117F76"/>
    <w:rsid w:val="00130D8D"/>
    <w:rsid w:val="00133F0C"/>
    <w:rsid w:val="001345E1"/>
    <w:rsid w:val="00135A14"/>
    <w:rsid w:val="001416B9"/>
    <w:rsid w:val="0014179D"/>
    <w:rsid w:val="00144C48"/>
    <w:rsid w:val="00152827"/>
    <w:rsid w:val="0015684B"/>
    <w:rsid w:val="00160344"/>
    <w:rsid w:val="0016139B"/>
    <w:rsid w:val="001712FB"/>
    <w:rsid w:val="00177353"/>
    <w:rsid w:val="00184D2A"/>
    <w:rsid w:val="001870C3"/>
    <w:rsid w:val="00190483"/>
    <w:rsid w:val="001941F6"/>
    <w:rsid w:val="001A11C3"/>
    <w:rsid w:val="001A36FB"/>
    <w:rsid w:val="001A7DDA"/>
    <w:rsid w:val="001A7F9A"/>
    <w:rsid w:val="001C3911"/>
    <w:rsid w:val="001C4682"/>
    <w:rsid w:val="001C61B4"/>
    <w:rsid w:val="001D5D73"/>
    <w:rsid w:val="001D5E78"/>
    <w:rsid w:val="001E05B2"/>
    <w:rsid w:val="001E1403"/>
    <w:rsid w:val="001E71B0"/>
    <w:rsid w:val="001E7C66"/>
    <w:rsid w:val="001F56C9"/>
    <w:rsid w:val="00204087"/>
    <w:rsid w:val="002050D7"/>
    <w:rsid w:val="0020574B"/>
    <w:rsid w:val="00205900"/>
    <w:rsid w:val="0020724A"/>
    <w:rsid w:val="00221D7A"/>
    <w:rsid w:val="00221F68"/>
    <w:rsid w:val="002227EC"/>
    <w:rsid w:val="00226CDB"/>
    <w:rsid w:val="00246626"/>
    <w:rsid w:val="00252AB4"/>
    <w:rsid w:val="00253517"/>
    <w:rsid w:val="00253895"/>
    <w:rsid w:val="002640A6"/>
    <w:rsid w:val="0026574F"/>
    <w:rsid w:val="00265AD5"/>
    <w:rsid w:val="00290043"/>
    <w:rsid w:val="002934DC"/>
    <w:rsid w:val="00295A72"/>
    <w:rsid w:val="0029626F"/>
    <w:rsid w:val="002A5A3E"/>
    <w:rsid w:val="002A6E5A"/>
    <w:rsid w:val="002B0358"/>
    <w:rsid w:val="002B1CBE"/>
    <w:rsid w:val="002B334F"/>
    <w:rsid w:val="002B3FCB"/>
    <w:rsid w:val="002B5925"/>
    <w:rsid w:val="002B671B"/>
    <w:rsid w:val="002B7F56"/>
    <w:rsid w:val="002C0165"/>
    <w:rsid w:val="002D292B"/>
    <w:rsid w:val="002D5D08"/>
    <w:rsid w:val="002E44E4"/>
    <w:rsid w:val="002E4A4A"/>
    <w:rsid w:val="002E6695"/>
    <w:rsid w:val="002E7320"/>
    <w:rsid w:val="00301212"/>
    <w:rsid w:val="0030130B"/>
    <w:rsid w:val="00302E17"/>
    <w:rsid w:val="00302E53"/>
    <w:rsid w:val="003032D0"/>
    <w:rsid w:val="00304732"/>
    <w:rsid w:val="003116E0"/>
    <w:rsid w:val="00312108"/>
    <w:rsid w:val="00314D3A"/>
    <w:rsid w:val="00320BEF"/>
    <w:rsid w:val="00321074"/>
    <w:rsid w:val="00324594"/>
    <w:rsid w:val="00330F6A"/>
    <w:rsid w:val="003348C8"/>
    <w:rsid w:val="00342103"/>
    <w:rsid w:val="00342AFA"/>
    <w:rsid w:val="00345808"/>
    <w:rsid w:val="00346F47"/>
    <w:rsid w:val="00347F25"/>
    <w:rsid w:val="00351F75"/>
    <w:rsid w:val="00360DA9"/>
    <w:rsid w:val="003708A4"/>
    <w:rsid w:val="00380F50"/>
    <w:rsid w:val="00382656"/>
    <w:rsid w:val="00390193"/>
    <w:rsid w:val="003A0529"/>
    <w:rsid w:val="003A1C3E"/>
    <w:rsid w:val="003A4781"/>
    <w:rsid w:val="003A6AC8"/>
    <w:rsid w:val="003B55FE"/>
    <w:rsid w:val="003B6533"/>
    <w:rsid w:val="003C67EF"/>
    <w:rsid w:val="003D0B3B"/>
    <w:rsid w:val="003D0EF0"/>
    <w:rsid w:val="003D1C02"/>
    <w:rsid w:val="003D22F4"/>
    <w:rsid w:val="003D2A4F"/>
    <w:rsid w:val="003E1B7C"/>
    <w:rsid w:val="003E5C7D"/>
    <w:rsid w:val="003E678D"/>
    <w:rsid w:val="003F122F"/>
    <w:rsid w:val="003F1BDF"/>
    <w:rsid w:val="003F2D08"/>
    <w:rsid w:val="003F7FAE"/>
    <w:rsid w:val="00402902"/>
    <w:rsid w:val="0041350D"/>
    <w:rsid w:val="00414265"/>
    <w:rsid w:val="004146AE"/>
    <w:rsid w:val="00414D83"/>
    <w:rsid w:val="00415363"/>
    <w:rsid w:val="0042064C"/>
    <w:rsid w:val="00424499"/>
    <w:rsid w:val="00430B33"/>
    <w:rsid w:val="00432EB5"/>
    <w:rsid w:val="00437538"/>
    <w:rsid w:val="00437E99"/>
    <w:rsid w:val="0046046D"/>
    <w:rsid w:val="004677B3"/>
    <w:rsid w:val="00470D30"/>
    <w:rsid w:val="0047207E"/>
    <w:rsid w:val="00481CBC"/>
    <w:rsid w:val="00481D74"/>
    <w:rsid w:val="0048F147"/>
    <w:rsid w:val="0049312F"/>
    <w:rsid w:val="0049333F"/>
    <w:rsid w:val="0049743E"/>
    <w:rsid w:val="00497D06"/>
    <w:rsid w:val="004A191D"/>
    <w:rsid w:val="004A22C3"/>
    <w:rsid w:val="004A69C0"/>
    <w:rsid w:val="004B5932"/>
    <w:rsid w:val="004B598A"/>
    <w:rsid w:val="004B6E3F"/>
    <w:rsid w:val="004C0574"/>
    <w:rsid w:val="004C0FB1"/>
    <w:rsid w:val="004C236A"/>
    <w:rsid w:val="004C6980"/>
    <w:rsid w:val="004C6FE9"/>
    <w:rsid w:val="004D168C"/>
    <w:rsid w:val="004D2B3C"/>
    <w:rsid w:val="004E5D15"/>
    <w:rsid w:val="004E614E"/>
    <w:rsid w:val="004E78F2"/>
    <w:rsid w:val="004F1BEF"/>
    <w:rsid w:val="004F260D"/>
    <w:rsid w:val="005006B0"/>
    <w:rsid w:val="0051054C"/>
    <w:rsid w:val="00510909"/>
    <w:rsid w:val="005118DF"/>
    <w:rsid w:val="00516FA7"/>
    <w:rsid w:val="00527D61"/>
    <w:rsid w:val="00537543"/>
    <w:rsid w:val="005427C7"/>
    <w:rsid w:val="005435FC"/>
    <w:rsid w:val="00543F97"/>
    <w:rsid w:val="0055523D"/>
    <w:rsid w:val="00556379"/>
    <w:rsid w:val="0057259E"/>
    <w:rsid w:val="005754CA"/>
    <w:rsid w:val="00584FC0"/>
    <w:rsid w:val="00592C7A"/>
    <w:rsid w:val="00592F37"/>
    <w:rsid w:val="0059577C"/>
    <w:rsid w:val="00595988"/>
    <w:rsid w:val="005A210E"/>
    <w:rsid w:val="005A579A"/>
    <w:rsid w:val="005B2C0A"/>
    <w:rsid w:val="005B4725"/>
    <w:rsid w:val="005C16D0"/>
    <w:rsid w:val="005C6B2D"/>
    <w:rsid w:val="005D5DD8"/>
    <w:rsid w:val="005E11FB"/>
    <w:rsid w:val="005E1E8D"/>
    <w:rsid w:val="005E28F5"/>
    <w:rsid w:val="005E4B97"/>
    <w:rsid w:val="005F0EDE"/>
    <w:rsid w:val="005F19F0"/>
    <w:rsid w:val="005F6E7D"/>
    <w:rsid w:val="005F6EE3"/>
    <w:rsid w:val="00602490"/>
    <w:rsid w:val="00604A89"/>
    <w:rsid w:val="00614ABF"/>
    <w:rsid w:val="006158D6"/>
    <w:rsid w:val="006161B4"/>
    <w:rsid w:val="0063403C"/>
    <w:rsid w:val="00636FB7"/>
    <w:rsid w:val="00637ABC"/>
    <w:rsid w:val="00645C75"/>
    <w:rsid w:val="006542DD"/>
    <w:rsid w:val="006623A8"/>
    <w:rsid w:val="00664228"/>
    <w:rsid w:val="00665588"/>
    <w:rsid w:val="00666735"/>
    <w:rsid w:val="00680221"/>
    <w:rsid w:val="0068166B"/>
    <w:rsid w:val="00686CE8"/>
    <w:rsid w:val="006904FF"/>
    <w:rsid w:val="00694DED"/>
    <w:rsid w:val="006A12A5"/>
    <w:rsid w:val="006A36B6"/>
    <w:rsid w:val="006A72E6"/>
    <w:rsid w:val="006A7757"/>
    <w:rsid w:val="006B2138"/>
    <w:rsid w:val="006B325E"/>
    <w:rsid w:val="006B34BF"/>
    <w:rsid w:val="006B56D6"/>
    <w:rsid w:val="006B7AC9"/>
    <w:rsid w:val="006C51CE"/>
    <w:rsid w:val="006D0328"/>
    <w:rsid w:val="006D4C94"/>
    <w:rsid w:val="006D7981"/>
    <w:rsid w:val="006E2B22"/>
    <w:rsid w:val="006E30D3"/>
    <w:rsid w:val="006F2698"/>
    <w:rsid w:val="006F53E9"/>
    <w:rsid w:val="0070336A"/>
    <w:rsid w:val="007033C6"/>
    <w:rsid w:val="00704C34"/>
    <w:rsid w:val="00706155"/>
    <w:rsid w:val="00717565"/>
    <w:rsid w:val="00733C08"/>
    <w:rsid w:val="0074303B"/>
    <w:rsid w:val="00746690"/>
    <w:rsid w:val="0075036D"/>
    <w:rsid w:val="0075464C"/>
    <w:rsid w:val="00764F0E"/>
    <w:rsid w:val="00764F15"/>
    <w:rsid w:val="00766410"/>
    <w:rsid w:val="007673F2"/>
    <w:rsid w:val="00771EDA"/>
    <w:rsid w:val="00772A23"/>
    <w:rsid w:val="007902B5"/>
    <w:rsid w:val="0079199C"/>
    <w:rsid w:val="007919B6"/>
    <w:rsid w:val="007923C8"/>
    <w:rsid w:val="00797EC6"/>
    <w:rsid w:val="007A0A60"/>
    <w:rsid w:val="007A47CF"/>
    <w:rsid w:val="007A5077"/>
    <w:rsid w:val="007B10C9"/>
    <w:rsid w:val="007C0201"/>
    <w:rsid w:val="007C08B6"/>
    <w:rsid w:val="007C1949"/>
    <w:rsid w:val="007C4231"/>
    <w:rsid w:val="007C648B"/>
    <w:rsid w:val="007C73F3"/>
    <w:rsid w:val="007D4F52"/>
    <w:rsid w:val="007D7BD5"/>
    <w:rsid w:val="007F3D1D"/>
    <w:rsid w:val="007F51E7"/>
    <w:rsid w:val="0080215C"/>
    <w:rsid w:val="00814AD5"/>
    <w:rsid w:val="008214DE"/>
    <w:rsid w:val="00826DF9"/>
    <w:rsid w:val="00833053"/>
    <w:rsid w:val="008336D7"/>
    <w:rsid w:val="00833F1A"/>
    <w:rsid w:val="00834436"/>
    <w:rsid w:val="008366C7"/>
    <w:rsid w:val="00845056"/>
    <w:rsid w:val="00845CBC"/>
    <w:rsid w:val="0084636C"/>
    <w:rsid w:val="008477E4"/>
    <w:rsid w:val="00847ED8"/>
    <w:rsid w:val="008517D8"/>
    <w:rsid w:val="00864D78"/>
    <w:rsid w:val="00871A7E"/>
    <w:rsid w:val="00876E8B"/>
    <w:rsid w:val="00880F1F"/>
    <w:rsid w:val="00891EC3"/>
    <w:rsid w:val="008929B4"/>
    <w:rsid w:val="008938F8"/>
    <w:rsid w:val="008A1F82"/>
    <w:rsid w:val="008A3464"/>
    <w:rsid w:val="008A4D3B"/>
    <w:rsid w:val="008A5500"/>
    <w:rsid w:val="008A67E0"/>
    <w:rsid w:val="008B201A"/>
    <w:rsid w:val="008C5040"/>
    <w:rsid w:val="008E4BB1"/>
    <w:rsid w:val="008F0442"/>
    <w:rsid w:val="008F08A8"/>
    <w:rsid w:val="008F1E0F"/>
    <w:rsid w:val="009154F9"/>
    <w:rsid w:val="009164CD"/>
    <w:rsid w:val="00917106"/>
    <w:rsid w:val="00921F38"/>
    <w:rsid w:val="00924332"/>
    <w:rsid w:val="009279B0"/>
    <w:rsid w:val="00934171"/>
    <w:rsid w:val="00941984"/>
    <w:rsid w:val="00957D74"/>
    <w:rsid w:val="00960996"/>
    <w:rsid w:val="00963FB8"/>
    <w:rsid w:val="00965128"/>
    <w:rsid w:val="00965968"/>
    <w:rsid w:val="00976CE9"/>
    <w:rsid w:val="00981D35"/>
    <w:rsid w:val="00983FF2"/>
    <w:rsid w:val="00987626"/>
    <w:rsid w:val="00990064"/>
    <w:rsid w:val="009917E4"/>
    <w:rsid w:val="009921AC"/>
    <w:rsid w:val="0099782E"/>
    <w:rsid w:val="009A787E"/>
    <w:rsid w:val="009A7AD5"/>
    <w:rsid w:val="009B09E1"/>
    <w:rsid w:val="009B3AD2"/>
    <w:rsid w:val="009C1ACE"/>
    <w:rsid w:val="009C222B"/>
    <w:rsid w:val="009C3E6C"/>
    <w:rsid w:val="009D0C04"/>
    <w:rsid w:val="009D5F5E"/>
    <w:rsid w:val="009E674E"/>
    <w:rsid w:val="009F3DBB"/>
    <w:rsid w:val="009F4DB7"/>
    <w:rsid w:val="00A00D4D"/>
    <w:rsid w:val="00A024B1"/>
    <w:rsid w:val="00A02525"/>
    <w:rsid w:val="00A03178"/>
    <w:rsid w:val="00A04708"/>
    <w:rsid w:val="00A10F79"/>
    <w:rsid w:val="00A12B3E"/>
    <w:rsid w:val="00A137E5"/>
    <w:rsid w:val="00A13D35"/>
    <w:rsid w:val="00A21A47"/>
    <w:rsid w:val="00A3052B"/>
    <w:rsid w:val="00A32D64"/>
    <w:rsid w:val="00A36CB9"/>
    <w:rsid w:val="00A3704E"/>
    <w:rsid w:val="00A41918"/>
    <w:rsid w:val="00A4A002"/>
    <w:rsid w:val="00A509D5"/>
    <w:rsid w:val="00A6654B"/>
    <w:rsid w:val="00A66925"/>
    <w:rsid w:val="00A67E66"/>
    <w:rsid w:val="00A70CAF"/>
    <w:rsid w:val="00A84496"/>
    <w:rsid w:val="00A9269C"/>
    <w:rsid w:val="00A94250"/>
    <w:rsid w:val="00A95B52"/>
    <w:rsid w:val="00A966D9"/>
    <w:rsid w:val="00A9F206"/>
    <w:rsid w:val="00AA3275"/>
    <w:rsid w:val="00AB4AD0"/>
    <w:rsid w:val="00AC1DD5"/>
    <w:rsid w:val="00AC276D"/>
    <w:rsid w:val="00AC27BF"/>
    <w:rsid w:val="00AD098C"/>
    <w:rsid w:val="00AD158A"/>
    <w:rsid w:val="00AD1DF6"/>
    <w:rsid w:val="00AD58EC"/>
    <w:rsid w:val="00AE35DB"/>
    <w:rsid w:val="00AE72D0"/>
    <w:rsid w:val="00AF17A5"/>
    <w:rsid w:val="00AF24DD"/>
    <w:rsid w:val="00AF277C"/>
    <w:rsid w:val="00AF4FE1"/>
    <w:rsid w:val="00AF6A5C"/>
    <w:rsid w:val="00AF7820"/>
    <w:rsid w:val="00B11B53"/>
    <w:rsid w:val="00B1688C"/>
    <w:rsid w:val="00B179BD"/>
    <w:rsid w:val="00B21F2D"/>
    <w:rsid w:val="00B230BE"/>
    <w:rsid w:val="00B24665"/>
    <w:rsid w:val="00B27748"/>
    <w:rsid w:val="00B305A4"/>
    <w:rsid w:val="00B44C95"/>
    <w:rsid w:val="00B4612B"/>
    <w:rsid w:val="00B471C4"/>
    <w:rsid w:val="00B56C2F"/>
    <w:rsid w:val="00B57C16"/>
    <w:rsid w:val="00B659B0"/>
    <w:rsid w:val="00B65D34"/>
    <w:rsid w:val="00B705E9"/>
    <w:rsid w:val="00B71154"/>
    <w:rsid w:val="00B75EE4"/>
    <w:rsid w:val="00B82F5E"/>
    <w:rsid w:val="00B959D8"/>
    <w:rsid w:val="00BA27E8"/>
    <w:rsid w:val="00BA531F"/>
    <w:rsid w:val="00BA7E99"/>
    <w:rsid w:val="00BA7FA9"/>
    <w:rsid w:val="00BB62FC"/>
    <w:rsid w:val="00BC420F"/>
    <w:rsid w:val="00BC4FB8"/>
    <w:rsid w:val="00BC65BF"/>
    <w:rsid w:val="00BC6664"/>
    <w:rsid w:val="00BD52D4"/>
    <w:rsid w:val="00BD6080"/>
    <w:rsid w:val="00BD682D"/>
    <w:rsid w:val="00BE431B"/>
    <w:rsid w:val="00BE5118"/>
    <w:rsid w:val="00BE5C3E"/>
    <w:rsid w:val="00BE6D32"/>
    <w:rsid w:val="00BE726A"/>
    <w:rsid w:val="00BF3194"/>
    <w:rsid w:val="00BF39F6"/>
    <w:rsid w:val="00C10BCD"/>
    <w:rsid w:val="00C12187"/>
    <w:rsid w:val="00C23215"/>
    <w:rsid w:val="00C308D7"/>
    <w:rsid w:val="00C336D3"/>
    <w:rsid w:val="00C3603A"/>
    <w:rsid w:val="00C36386"/>
    <w:rsid w:val="00C464F6"/>
    <w:rsid w:val="00C55011"/>
    <w:rsid w:val="00C601E0"/>
    <w:rsid w:val="00C63766"/>
    <w:rsid w:val="00C6432B"/>
    <w:rsid w:val="00C64F9A"/>
    <w:rsid w:val="00C80FCD"/>
    <w:rsid w:val="00C8298A"/>
    <w:rsid w:val="00C86004"/>
    <w:rsid w:val="00CA2CE7"/>
    <w:rsid w:val="00CA7366"/>
    <w:rsid w:val="00CD1832"/>
    <w:rsid w:val="00CD3C66"/>
    <w:rsid w:val="00CD79C4"/>
    <w:rsid w:val="00CE0CA8"/>
    <w:rsid w:val="00CE1405"/>
    <w:rsid w:val="00CE41C8"/>
    <w:rsid w:val="00CE58B6"/>
    <w:rsid w:val="00CF2678"/>
    <w:rsid w:val="00D039CC"/>
    <w:rsid w:val="00D05AE5"/>
    <w:rsid w:val="00D13154"/>
    <w:rsid w:val="00D15B8B"/>
    <w:rsid w:val="00D23BD7"/>
    <w:rsid w:val="00D308C4"/>
    <w:rsid w:val="00D35E65"/>
    <w:rsid w:val="00D4279B"/>
    <w:rsid w:val="00D61BA2"/>
    <w:rsid w:val="00D74186"/>
    <w:rsid w:val="00D81E94"/>
    <w:rsid w:val="00D91C9B"/>
    <w:rsid w:val="00D93904"/>
    <w:rsid w:val="00D95C02"/>
    <w:rsid w:val="00DA2AEC"/>
    <w:rsid w:val="00DA6416"/>
    <w:rsid w:val="00DA6667"/>
    <w:rsid w:val="00DC31F8"/>
    <w:rsid w:val="00DC6E24"/>
    <w:rsid w:val="00DC70A4"/>
    <w:rsid w:val="00DD0D75"/>
    <w:rsid w:val="00DD18DD"/>
    <w:rsid w:val="00DD3F41"/>
    <w:rsid w:val="00DE0A29"/>
    <w:rsid w:val="00DE0C8A"/>
    <w:rsid w:val="00DE209E"/>
    <w:rsid w:val="00DE6AC8"/>
    <w:rsid w:val="00DF18E5"/>
    <w:rsid w:val="00DF1F61"/>
    <w:rsid w:val="00DF27BA"/>
    <w:rsid w:val="00DF4288"/>
    <w:rsid w:val="00E06E0D"/>
    <w:rsid w:val="00E16915"/>
    <w:rsid w:val="00E16A1D"/>
    <w:rsid w:val="00E2038A"/>
    <w:rsid w:val="00E244A3"/>
    <w:rsid w:val="00E37AEF"/>
    <w:rsid w:val="00E4387C"/>
    <w:rsid w:val="00E531D7"/>
    <w:rsid w:val="00E53618"/>
    <w:rsid w:val="00E55981"/>
    <w:rsid w:val="00E56F99"/>
    <w:rsid w:val="00E57123"/>
    <w:rsid w:val="00E575BC"/>
    <w:rsid w:val="00E57AD2"/>
    <w:rsid w:val="00E611A5"/>
    <w:rsid w:val="00E6287F"/>
    <w:rsid w:val="00E65519"/>
    <w:rsid w:val="00E75D26"/>
    <w:rsid w:val="00E82D7A"/>
    <w:rsid w:val="00E867F8"/>
    <w:rsid w:val="00E86AA2"/>
    <w:rsid w:val="00E92D0A"/>
    <w:rsid w:val="00E931CF"/>
    <w:rsid w:val="00E93412"/>
    <w:rsid w:val="00E94414"/>
    <w:rsid w:val="00E95688"/>
    <w:rsid w:val="00EA50FD"/>
    <w:rsid w:val="00EA79C4"/>
    <w:rsid w:val="00EC2E04"/>
    <w:rsid w:val="00EC729D"/>
    <w:rsid w:val="00ED198D"/>
    <w:rsid w:val="00ED6628"/>
    <w:rsid w:val="00EE6BF7"/>
    <w:rsid w:val="00EF00CE"/>
    <w:rsid w:val="00EF272B"/>
    <w:rsid w:val="00EF3974"/>
    <w:rsid w:val="00EF4C10"/>
    <w:rsid w:val="00EF6D50"/>
    <w:rsid w:val="00EF7E9F"/>
    <w:rsid w:val="00F004E8"/>
    <w:rsid w:val="00F014F6"/>
    <w:rsid w:val="00F16A3A"/>
    <w:rsid w:val="00F17613"/>
    <w:rsid w:val="00F21384"/>
    <w:rsid w:val="00F21F5B"/>
    <w:rsid w:val="00F30620"/>
    <w:rsid w:val="00F31A4C"/>
    <w:rsid w:val="00F33E56"/>
    <w:rsid w:val="00F3723F"/>
    <w:rsid w:val="00F4037D"/>
    <w:rsid w:val="00F42C93"/>
    <w:rsid w:val="00F471BE"/>
    <w:rsid w:val="00F478CB"/>
    <w:rsid w:val="00F5040D"/>
    <w:rsid w:val="00F5250B"/>
    <w:rsid w:val="00F5533F"/>
    <w:rsid w:val="00F66564"/>
    <w:rsid w:val="00F6697E"/>
    <w:rsid w:val="00F76AA4"/>
    <w:rsid w:val="00F81F65"/>
    <w:rsid w:val="00F90B64"/>
    <w:rsid w:val="00F91EB1"/>
    <w:rsid w:val="00F95C3D"/>
    <w:rsid w:val="00FA21D1"/>
    <w:rsid w:val="00FA39F6"/>
    <w:rsid w:val="00FA5B55"/>
    <w:rsid w:val="00FA627C"/>
    <w:rsid w:val="00FA6CA6"/>
    <w:rsid w:val="00FB7AA9"/>
    <w:rsid w:val="00FD24AA"/>
    <w:rsid w:val="00FD4668"/>
    <w:rsid w:val="00FD575E"/>
    <w:rsid w:val="00FE0B0F"/>
    <w:rsid w:val="00FE3D20"/>
    <w:rsid w:val="00FE592D"/>
    <w:rsid w:val="00FF0A02"/>
    <w:rsid w:val="00FF2C00"/>
    <w:rsid w:val="00FF6D3F"/>
    <w:rsid w:val="011EBFFF"/>
    <w:rsid w:val="0168C300"/>
    <w:rsid w:val="0221CC6E"/>
    <w:rsid w:val="023C1940"/>
    <w:rsid w:val="028CB374"/>
    <w:rsid w:val="02B9FB95"/>
    <w:rsid w:val="030944F7"/>
    <w:rsid w:val="03347CD5"/>
    <w:rsid w:val="03854B57"/>
    <w:rsid w:val="04026D74"/>
    <w:rsid w:val="044C145D"/>
    <w:rsid w:val="04F56FF3"/>
    <w:rsid w:val="052DBF1F"/>
    <w:rsid w:val="054BC4DE"/>
    <w:rsid w:val="054E89A3"/>
    <w:rsid w:val="056EADC0"/>
    <w:rsid w:val="057DB124"/>
    <w:rsid w:val="05885B07"/>
    <w:rsid w:val="05C540F9"/>
    <w:rsid w:val="064CF4E0"/>
    <w:rsid w:val="067851E1"/>
    <w:rsid w:val="069A0CA4"/>
    <w:rsid w:val="06AFDE8B"/>
    <w:rsid w:val="06C2AF05"/>
    <w:rsid w:val="06D1B291"/>
    <w:rsid w:val="078D1D7D"/>
    <w:rsid w:val="07B0084B"/>
    <w:rsid w:val="07E909CD"/>
    <w:rsid w:val="07F6F7BA"/>
    <w:rsid w:val="083523CB"/>
    <w:rsid w:val="08A123C9"/>
    <w:rsid w:val="08EA463B"/>
    <w:rsid w:val="094549BD"/>
    <w:rsid w:val="094F616D"/>
    <w:rsid w:val="0967A1A0"/>
    <w:rsid w:val="098784C3"/>
    <w:rsid w:val="09E022F8"/>
    <w:rsid w:val="09F4F1F4"/>
    <w:rsid w:val="09FEFD20"/>
    <w:rsid w:val="0A242A13"/>
    <w:rsid w:val="0ABDF060"/>
    <w:rsid w:val="0AF61062"/>
    <w:rsid w:val="0B1951BC"/>
    <w:rsid w:val="0B5D4D8C"/>
    <w:rsid w:val="0B803555"/>
    <w:rsid w:val="0B947A10"/>
    <w:rsid w:val="0BFDFC9C"/>
    <w:rsid w:val="0C07C3CF"/>
    <w:rsid w:val="0C85BD37"/>
    <w:rsid w:val="0C9C66F0"/>
    <w:rsid w:val="0CB22ED2"/>
    <w:rsid w:val="0CC58EE9"/>
    <w:rsid w:val="0CD5155F"/>
    <w:rsid w:val="0CE0D11B"/>
    <w:rsid w:val="0D0207ED"/>
    <w:rsid w:val="0D194E23"/>
    <w:rsid w:val="0D3534D4"/>
    <w:rsid w:val="0D410297"/>
    <w:rsid w:val="0D521FD1"/>
    <w:rsid w:val="0D552E29"/>
    <w:rsid w:val="0D9F9FBF"/>
    <w:rsid w:val="0E40D45A"/>
    <w:rsid w:val="0E57121D"/>
    <w:rsid w:val="0E67A728"/>
    <w:rsid w:val="0EA18C7F"/>
    <w:rsid w:val="0ED32D6C"/>
    <w:rsid w:val="0EEBD01F"/>
    <w:rsid w:val="0EF911CB"/>
    <w:rsid w:val="0F503CD4"/>
    <w:rsid w:val="0F5149B1"/>
    <w:rsid w:val="0F670C92"/>
    <w:rsid w:val="0F8BD762"/>
    <w:rsid w:val="0F8F6ED8"/>
    <w:rsid w:val="0FE6E945"/>
    <w:rsid w:val="0FEB33E6"/>
    <w:rsid w:val="105B50F6"/>
    <w:rsid w:val="10AF92A3"/>
    <w:rsid w:val="10B73FC1"/>
    <w:rsid w:val="10C573E6"/>
    <w:rsid w:val="1104BA3A"/>
    <w:rsid w:val="110B0E09"/>
    <w:rsid w:val="117ED2F5"/>
    <w:rsid w:val="11ADA207"/>
    <w:rsid w:val="11E1808C"/>
    <w:rsid w:val="12119091"/>
    <w:rsid w:val="126B5CAA"/>
    <w:rsid w:val="126E4E43"/>
    <w:rsid w:val="128B85B2"/>
    <w:rsid w:val="12A816EE"/>
    <w:rsid w:val="12AA1126"/>
    <w:rsid w:val="12F1E591"/>
    <w:rsid w:val="12F716E8"/>
    <w:rsid w:val="13259D22"/>
    <w:rsid w:val="136D5040"/>
    <w:rsid w:val="1375EB78"/>
    <w:rsid w:val="13AB8028"/>
    <w:rsid w:val="142E8E2B"/>
    <w:rsid w:val="143E0E30"/>
    <w:rsid w:val="14430847"/>
    <w:rsid w:val="15340894"/>
    <w:rsid w:val="15818A42"/>
    <w:rsid w:val="15A70C93"/>
    <w:rsid w:val="15F19199"/>
    <w:rsid w:val="160E2FF6"/>
    <w:rsid w:val="1611CCF2"/>
    <w:rsid w:val="165E5F93"/>
    <w:rsid w:val="16693BD7"/>
    <w:rsid w:val="1695743E"/>
    <w:rsid w:val="169FC2E3"/>
    <w:rsid w:val="16AAF3A0"/>
    <w:rsid w:val="17212B3A"/>
    <w:rsid w:val="17B90821"/>
    <w:rsid w:val="17BAAA23"/>
    <w:rsid w:val="17CAD07D"/>
    <w:rsid w:val="17DC6350"/>
    <w:rsid w:val="181ED63D"/>
    <w:rsid w:val="182AE650"/>
    <w:rsid w:val="183618B2"/>
    <w:rsid w:val="187B0A25"/>
    <w:rsid w:val="187F038F"/>
    <w:rsid w:val="18CF38A0"/>
    <w:rsid w:val="1945851B"/>
    <w:rsid w:val="1964846B"/>
    <w:rsid w:val="1964966A"/>
    <w:rsid w:val="198A84F9"/>
    <w:rsid w:val="19D30F90"/>
    <w:rsid w:val="19DBC91B"/>
    <w:rsid w:val="19E49CB8"/>
    <w:rsid w:val="1A0A2C84"/>
    <w:rsid w:val="1A5BA3CE"/>
    <w:rsid w:val="1A977651"/>
    <w:rsid w:val="1AD13A1F"/>
    <w:rsid w:val="1AE2F3C4"/>
    <w:rsid w:val="1B11F363"/>
    <w:rsid w:val="1B2E55F3"/>
    <w:rsid w:val="1B80FD15"/>
    <w:rsid w:val="1B8889D9"/>
    <w:rsid w:val="1BDCEA76"/>
    <w:rsid w:val="1BFCD401"/>
    <w:rsid w:val="1C008F6D"/>
    <w:rsid w:val="1C4D3300"/>
    <w:rsid w:val="1D19D7B6"/>
    <w:rsid w:val="1D1FE1BA"/>
    <w:rsid w:val="1D4440F4"/>
    <w:rsid w:val="1DEC96D7"/>
    <w:rsid w:val="1E05FFB5"/>
    <w:rsid w:val="1E089569"/>
    <w:rsid w:val="1E16D55F"/>
    <w:rsid w:val="1E38BD59"/>
    <w:rsid w:val="1E4C7AA4"/>
    <w:rsid w:val="1E672232"/>
    <w:rsid w:val="1EBE727D"/>
    <w:rsid w:val="1ED7BADA"/>
    <w:rsid w:val="1F5DA8AB"/>
    <w:rsid w:val="1F96D719"/>
    <w:rsid w:val="1FCCFABA"/>
    <w:rsid w:val="20074D87"/>
    <w:rsid w:val="200E4052"/>
    <w:rsid w:val="201B98B7"/>
    <w:rsid w:val="204AF7D4"/>
    <w:rsid w:val="209D213D"/>
    <w:rsid w:val="20AB0CD9"/>
    <w:rsid w:val="20DA4613"/>
    <w:rsid w:val="21068ACD"/>
    <w:rsid w:val="215DF6BB"/>
    <w:rsid w:val="21881CC5"/>
    <w:rsid w:val="21931F49"/>
    <w:rsid w:val="21A18F93"/>
    <w:rsid w:val="21A6F96F"/>
    <w:rsid w:val="228F774B"/>
    <w:rsid w:val="2297FC3C"/>
    <w:rsid w:val="22F4D4B4"/>
    <w:rsid w:val="23149468"/>
    <w:rsid w:val="236B5BF2"/>
    <w:rsid w:val="236CF259"/>
    <w:rsid w:val="237361ED"/>
    <w:rsid w:val="2377D055"/>
    <w:rsid w:val="23884AE5"/>
    <w:rsid w:val="238F21C9"/>
    <w:rsid w:val="23A388C3"/>
    <w:rsid w:val="23AC19FD"/>
    <w:rsid w:val="23EB2AA3"/>
    <w:rsid w:val="241E1FAD"/>
    <w:rsid w:val="248D0BEA"/>
    <w:rsid w:val="249C225D"/>
    <w:rsid w:val="24EDA98D"/>
    <w:rsid w:val="2525C3A8"/>
    <w:rsid w:val="2532B848"/>
    <w:rsid w:val="257CE6D6"/>
    <w:rsid w:val="258B5DE1"/>
    <w:rsid w:val="25CCFB3C"/>
    <w:rsid w:val="25E37A26"/>
    <w:rsid w:val="25EB099C"/>
    <w:rsid w:val="25EDF75F"/>
    <w:rsid w:val="25FEC902"/>
    <w:rsid w:val="262E2869"/>
    <w:rsid w:val="2684E043"/>
    <w:rsid w:val="26AA49ED"/>
    <w:rsid w:val="26D13180"/>
    <w:rsid w:val="26EA841B"/>
    <w:rsid w:val="26F74623"/>
    <w:rsid w:val="2704A532"/>
    <w:rsid w:val="27085ADE"/>
    <w:rsid w:val="2724DD34"/>
    <w:rsid w:val="274D2D1F"/>
    <w:rsid w:val="27C66B11"/>
    <w:rsid w:val="2853D11F"/>
    <w:rsid w:val="2858E9D5"/>
    <w:rsid w:val="28776332"/>
    <w:rsid w:val="28DC4FB1"/>
    <w:rsid w:val="28F64E1E"/>
    <w:rsid w:val="291E8E8F"/>
    <w:rsid w:val="2925718C"/>
    <w:rsid w:val="29755878"/>
    <w:rsid w:val="2A19E731"/>
    <w:rsid w:val="2A44C3AD"/>
    <w:rsid w:val="2A884203"/>
    <w:rsid w:val="2ABC814E"/>
    <w:rsid w:val="2B3742F5"/>
    <w:rsid w:val="2B48B442"/>
    <w:rsid w:val="2B672018"/>
    <w:rsid w:val="2B7B3B4E"/>
    <w:rsid w:val="2BA78397"/>
    <w:rsid w:val="2BB23653"/>
    <w:rsid w:val="2BCA348A"/>
    <w:rsid w:val="2C10AD80"/>
    <w:rsid w:val="2C236EFE"/>
    <w:rsid w:val="2C56FEFC"/>
    <w:rsid w:val="2CA07BBE"/>
    <w:rsid w:val="2CD6C93E"/>
    <w:rsid w:val="2D2AA914"/>
    <w:rsid w:val="2DD00645"/>
    <w:rsid w:val="2E093FA7"/>
    <w:rsid w:val="2E243FD8"/>
    <w:rsid w:val="2E392F21"/>
    <w:rsid w:val="2E3BDA41"/>
    <w:rsid w:val="2E4CF193"/>
    <w:rsid w:val="2E5795D9"/>
    <w:rsid w:val="2E772567"/>
    <w:rsid w:val="2E7BC6BE"/>
    <w:rsid w:val="2E7D509A"/>
    <w:rsid w:val="2E8CDC30"/>
    <w:rsid w:val="2EE50498"/>
    <w:rsid w:val="2EE6003A"/>
    <w:rsid w:val="2EEF4377"/>
    <w:rsid w:val="2F069A6B"/>
    <w:rsid w:val="2F3D85D4"/>
    <w:rsid w:val="2F3E3968"/>
    <w:rsid w:val="2F678348"/>
    <w:rsid w:val="2F7FF8C4"/>
    <w:rsid w:val="2F96D423"/>
    <w:rsid w:val="2FDBD87F"/>
    <w:rsid w:val="2FF97804"/>
    <w:rsid w:val="309DD8C7"/>
    <w:rsid w:val="312F7177"/>
    <w:rsid w:val="313DB607"/>
    <w:rsid w:val="31C060D0"/>
    <w:rsid w:val="31F34E23"/>
    <w:rsid w:val="31F76B7B"/>
    <w:rsid w:val="31FDE870"/>
    <w:rsid w:val="3204799E"/>
    <w:rsid w:val="3207F109"/>
    <w:rsid w:val="32503277"/>
    <w:rsid w:val="325508AA"/>
    <w:rsid w:val="327725DC"/>
    <w:rsid w:val="32B392E9"/>
    <w:rsid w:val="32DE2535"/>
    <w:rsid w:val="3318CD9A"/>
    <w:rsid w:val="335387F9"/>
    <w:rsid w:val="33A3B799"/>
    <w:rsid w:val="33AB4AF2"/>
    <w:rsid w:val="33C85099"/>
    <w:rsid w:val="33D37F42"/>
    <w:rsid w:val="34AC0549"/>
    <w:rsid w:val="34C7B54D"/>
    <w:rsid w:val="34D06B02"/>
    <w:rsid w:val="34D56D6A"/>
    <w:rsid w:val="34FBA470"/>
    <w:rsid w:val="350C2D34"/>
    <w:rsid w:val="35635AD1"/>
    <w:rsid w:val="35EDE66A"/>
    <w:rsid w:val="367E0597"/>
    <w:rsid w:val="3680CAF4"/>
    <w:rsid w:val="36D2890F"/>
    <w:rsid w:val="36E0EF7E"/>
    <w:rsid w:val="36EB71E0"/>
    <w:rsid w:val="36F00180"/>
    <w:rsid w:val="37697F6F"/>
    <w:rsid w:val="377060A2"/>
    <w:rsid w:val="37CE8D19"/>
    <w:rsid w:val="38095813"/>
    <w:rsid w:val="38188D2D"/>
    <w:rsid w:val="3868CF49"/>
    <w:rsid w:val="38695DBC"/>
    <w:rsid w:val="38B80A45"/>
    <w:rsid w:val="38D37858"/>
    <w:rsid w:val="38F87603"/>
    <w:rsid w:val="39033616"/>
    <w:rsid w:val="391D467D"/>
    <w:rsid w:val="39386494"/>
    <w:rsid w:val="3942F695"/>
    <w:rsid w:val="395A9245"/>
    <w:rsid w:val="3A1F1059"/>
    <w:rsid w:val="3A30E0EF"/>
    <w:rsid w:val="3A486BD8"/>
    <w:rsid w:val="3A6EDEC0"/>
    <w:rsid w:val="3A98EDC7"/>
    <w:rsid w:val="3AA766F0"/>
    <w:rsid w:val="3B3C225A"/>
    <w:rsid w:val="3B61577A"/>
    <w:rsid w:val="3B71D59B"/>
    <w:rsid w:val="3BAC4BC3"/>
    <w:rsid w:val="3BAFF8C7"/>
    <w:rsid w:val="3BE7A15D"/>
    <w:rsid w:val="3C2AD3D8"/>
    <w:rsid w:val="3D1B567F"/>
    <w:rsid w:val="3D1C8A0C"/>
    <w:rsid w:val="3D22B2F5"/>
    <w:rsid w:val="3D674765"/>
    <w:rsid w:val="3DAD0934"/>
    <w:rsid w:val="3DF8D043"/>
    <w:rsid w:val="3E2AB460"/>
    <w:rsid w:val="3E5443C2"/>
    <w:rsid w:val="3E8E21E0"/>
    <w:rsid w:val="3E92BCCE"/>
    <w:rsid w:val="3EA3FC16"/>
    <w:rsid w:val="3ECDF7AA"/>
    <w:rsid w:val="3EE73312"/>
    <w:rsid w:val="3EECEAF9"/>
    <w:rsid w:val="3F0A87BD"/>
    <w:rsid w:val="3F301AC0"/>
    <w:rsid w:val="3FE81401"/>
    <w:rsid w:val="3FED36E0"/>
    <w:rsid w:val="3FFD8B64"/>
    <w:rsid w:val="40262A60"/>
    <w:rsid w:val="406B0C7D"/>
    <w:rsid w:val="40CAAA45"/>
    <w:rsid w:val="415B9F2C"/>
    <w:rsid w:val="416410E1"/>
    <w:rsid w:val="4166B4B1"/>
    <w:rsid w:val="4187CBB8"/>
    <w:rsid w:val="41C94342"/>
    <w:rsid w:val="422F7639"/>
    <w:rsid w:val="429C604B"/>
    <w:rsid w:val="42C9AC5F"/>
    <w:rsid w:val="42D1000B"/>
    <w:rsid w:val="42FECA04"/>
    <w:rsid w:val="43F866E7"/>
    <w:rsid w:val="449FF3E5"/>
    <w:rsid w:val="44BFFBA3"/>
    <w:rsid w:val="44D1D77B"/>
    <w:rsid w:val="44D9ED91"/>
    <w:rsid w:val="44DB9082"/>
    <w:rsid w:val="44FE27EE"/>
    <w:rsid w:val="4517D7D6"/>
    <w:rsid w:val="4536AB50"/>
    <w:rsid w:val="45A0C716"/>
    <w:rsid w:val="45BA2E03"/>
    <w:rsid w:val="45FFF26F"/>
    <w:rsid w:val="465BE6CE"/>
    <w:rsid w:val="46732355"/>
    <w:rsid w:val="46827FE8"/>
    <w:rsid w:val="46829439"/>
    <w:rsid w:val="4687BB67"/>
    <w:rsid w:val="469D800D"/>
    <w:rsid w:val="46BBAFD2"/>
    <w:rsid w:val="46F56D95"/>
    <w:rsid w:val="471CB8C6"/>
    <w:rsid w:val="474C5364"/>
    <w:rsid w:val="47900D09"/>
    <w:rsid w:val="47E7B8F5"/>
    <w:rsid w:val="4801BEE6"/>
    <w:rsid w:val="483070EC"/>
    <w:rsid w:val="4848DBED"/>
    <w:rsid w:val="489512C8"/>
    <w:rsid w:val="48B2CDAC"/>
    <w:rsid w:val="48BB86E8"/>
    <w:rsid w:val="48CB3767"/>
    <w:rsid w:val="49A8711F"/>
    <w:rsid w:val="49F65F6F"/>
    <w:rsid w:val="4A30F7FC"/>
    <w:rsid w:val="4AF28C72"/>
    <w:rsid w:val="4B1D8D2C"/>
    <w:rsid w:val="4B7DFBE3"/>
    <w:rsid w:val="4B9E53F9"/>
    <w:rsid w:val="4BCE2B8E"/>
    <w:rsid w:val="4BF107C6"/>
    <w:rsid w:val="4C1870A8"/>
    <w:rsid w:val="4CA32820"/>
    <w:rsid w:val="4D23D39E"/>
    <w:rsid w:val="4D56E84A"/>
    <w:rsid w:val="4D591A3B"/>
    <w:rsid w:val="4D6E7ADC"/>
    <w:rsid w:val="4E25DD45"/>
    <w:rsid w:val="4E3C8ECB"/>
    <w:rsid w:val="4E48C0FC"/>
    <w:rsid w:val="4E59D0A6"/>
    <w:rsid w:val="4E6D1239"/>
    <w:rsid w:val="4E82A8F7"/>
    <w:rsid w:val="4E91A642"/>
    <w:rsid w:val="4E9E051E"/>
    <w:rsid w:val="4EB91DB4"/>
    <w:rsid w:val="4ED8046C"/>
    <w:rsid w:val="4F1CDBAB"/>
    <w:rsid w:val="4F32F8B4"/>
    <w:rsid w:val="4F3E7651"/>
    <w:rsid w:val="4F9E03DB"/>
    <w:rsid w:val="4FC63D9B"/>
    <w:rsid w:val="4FC9121F"/>
    <w:rsid w:val="4FEB39DD"/>
    <w:rsid w:val="5010FCCA"/>
    <w:rsid w:val="5018CEFD"/>
    <w:rsid w:val="501D1A9D"/>
    <w:rsid w:val="50262421"/>
    <w:rsid w:val="50F7CBEA"/>
    <w:rsid w:val="5101124E"/>
    <w:rsid w:val="518A919A"/>
    <w:rsid w:val="51CA7B94"/>
    <w:rsid w:val="523EA2B4"/>
    <w:rsid w:val="5244FCBB"/>
    <w:rsid w:val="5266E2F6"/>
    <w:rsid w:val="526B9032"/>
    <w:rsid w:val="52826D0D"/>
    <w:rsid w:val="52D906FC"/>
    <w:rsid w:val="5325CD5E"/>
    <w:rsid w:val="533DB670"/>
    <w:rsid w:val="537B0C25"/>
    <w:rsid w:val="5397E8BC"/>
    <w:rsid w:val="539B3E5B"/>
    <w:rsid w:val="53B1402F"/>
    <w:rsid w:val="5400B480"/>
    <w:rsid w:val="54257870"/>
    <w:rsid w:val="54298233"/>
    <w:rsid w:val="54608F32"/>
    <w:rsid w:val="5497D3B8"/>
    <w:rsid w:val="54D8B45F"/>
    <w:rsid w:val="54E6D7F4"/>
    <w:rsid w:val="551ACA7A"/>
    <w:rsid w:val="553684A7"/>
    <w:rsid w:val="55819434"/>
    <w:rsid w:val="55821400"/>
    <w:rsid w:val="55A2FB1B"/>
    <w:rsid w:val="55A6E9B8"/>
    <w:rsid w:val="561E9CB8"/>
    <w:rsid w:val="5633C2A7"/>
    <w:rsid w:val="5650EC3C"/>
    <w:rsid w:val="5654D54B"/>
    <w:rsid w:val="565CE481"/>
    <w:rsid w:val="56891871"/>
    <w:rsid w:val="56C3978E"/>
    <w:rsid w:val="56F51C16"/>
    <w:rsid w:val="587AA4DE"/>
    <w:rsid w:val="58E250C2"/>
    <w:rsid w:val="58E8541A"/>
    <w:rsid w:val="59018E36"/>
    <w:rsid w:val="5929A9FC"/>
    <w:rsid w:val="59D6ED0C"/>
    <w:rsid w:val="59EA3FB6"/>
    <w:rsid w:val="5A61D5E6"/>
    <w:rsid w:val="5A8A7235"/>
    <w:rsid w:val="5AAE30B7"/>
    <w:rsid w:val="5AB67334"/>
    <w:rsid w:val="5B0A1A74"/>
    <w:rsid w:val="5B273730"/>
    <w:rsid w:val="5B3BC504"/>
    <w:rsid w:val="5B487CE3"/>
    <w:rsid w:val="5BA5C889"/>
    <w:rsid w:val="5BDEB37A"/>
    <w:rsid w:val="5BFEF3A5"/>
    <w:rsid w:val="5C4A23B6"/>
    <w:rsid w:val="5C7999C4"/>
    <w:rsid w:val="5C9AE5E5"/>
    <w:rsid w:val="5CCB7DEC"/>
    <w:rsid w:val="5D0CD96B"/>
    <w:rsid w:val="5D1A7DBC"/>
    <w:rsid w:val="5D836280"/>
    <w:rsid w:val="5DAD3A9F"/>
    <w:rsid w:val="5DB78BEA"/>
    <w:rsid w:val="5DD07E74"/>
    <w:rsid w:val="5DE1271B"/>
    <w:rsid w:val="5E00FFAC"/>
    <w:rsid w:val="5E533F85"/>
    <w:rsid w:val="5ED7D640"/>
    <w:rsid w:val="5F0BFC67"/>
    <w:rsid w:val="5F0D81E8"/>
    <w:rsid w:val="5F1556F6"/>
    <w:rsid w:val="5F252AD1"/>
    <w:rsid w:val="5F46686A"/>
    <w:rsid w:val="5F46F39F"/>
    <w:rsid w:val="5F692221"/>
    <w:rsid w:val="5F8125DC"/>
    <w:rsid w:val="5FC1F78F"/>
    <w:rsid w:val="6054250B"/>
    <w:rsid w:val="6068F73F"/>
    <w:rsid w:val="60B245D7"/>
    <w:rsid w:val="60C0274F"/>
    <w:rsid w:val="60D5E4D2"/>
    <w:rsid w:val="6134CCA2"/>
    <w:rsid w:val="6161801D"/>
    <w:rsid w:val="616B0221"/>
    <w:rsid w:val="616BA714"/>
    <w:rsid w:val="6178B470"/>
    <w:rsid w:val="61822A5E"/>
    <w:rsid w:val="61B92320"/>
    <w:rsid w:val="61ECBB7E"/>
    <w:rsid w:val="62337BC1"/>
    <w:rsid w:val="627994EB"/>
    <w:rsid w:val="62C458D9"/>
    <w:rsid w:val="62D4BAFB"/>
    <w:rsid w:val="62E37B3B"/>
    <w:rsid w:val="63198BFF"/>
    <w:rsid w:val="6378C1FF"/>
    <w:rsid w:val="63BC6767"/>
    <w:rsid w:val="63DC2813"/>
    <w:rsid w:val="63DC62BC"/>
    <w:rsid w:val="63DD8B3E"/>
    <w:rsid w:val="641A7AEF"/>
    <w:rsid w:val="641C4891"/>
    <w:rsid w:val="64B7D85A"/>
    <w:rsid w:val="6549215F"/>
    <w:rsid w:val="65DBABBA"/>
    <w:rsid w:val="65F19228"/>
    <w:rsid w:val="661D7A83"/>
    <w:rsid w:val="66584C16"/>
    <w:rsid w:val="667EA14A"/>
    <w:rsid w:val="66982EED"/>
    <w:rsid w:val="66EF2FA4"/>
    <w:rsid w:val="6753FC7D"/>
    <w:rsid w:val="6779E5AB"/>
    <w:rsid w:val="67821E58"/>
    <w:rsid w:val="67853ABF"/>
    <w:rsid w:val="6788D499"/>
    <w:rsid w:val="67E128A6"/>
    <w:rsid w:val="67E6E2D5"/>
    <w:rsid w:val="682F7668"/>
    <w:rsid w:val="6866FCE0"/>
    <w:rsid w:val="688C0AAA"/>
    <w:rsid w:val="68CF05E5"/>
    <w:rsid w:val="69384C97"/>
    <w:rsid w:val="693A5C7F"/>
    <w:rsid w:val="693DD5FE"/>
    <w:rsid w:val="6994D71A"/>
    <w:rsid w:val="69AB3D20"/>
    <w:rsid w:val="69D8D1F7"/>
    <w:rsid w:val="69E01232"/>
    <w:rsid w:val="69E4B4B6"/>
    <w:rsid w:val="6A15B76A"/>
    <w:rsid w:val="6A57C3B7"/>
    <w:rsid w:val="6A8DD410"/>
    <w:rsid w:val="6B3066B9"/>
    <w:rsid w:val="6B5734DB"/>
    <w:rsid w:val="6B59C24C"/>
    <w:rsid w:val="6B658A26"/>
    <w:rsid w:val="6BCDBEA6"/>
    <w:rsid w:val="6BDA2A0E"/>
    <w:rsid w:val="6BDD868B"/>
    <w:rsid w:val="6C613134"/>
    <w:rsid w:val="6D088BEF"/>
    <w:rsid w:val="6D2DDF8C"/>
    <w:rsid w:val="6D5A0B6B"/>
    <w:rsid w:val="6D696116"/>
    <w:rsid w:val="6D6C4418"/>
    <w:rsid w:val="6D862C5B"/>
    <w:rsid w:val="6D9DF18A"/>
    <w:rsid w:val="6DF61B9C"/>
    <w:rsid w:val="6E358481"/>
    <w:rsid w:val="6E570D67"/>
    <w:rsid w:val="6E5A19E7"/>
    <w:rsid w:val="6E601602"/>
    <w:rsid w:val="6EA3DB2D"/>
    <w:rsid w:val="6ECED280"/>
    <w:rsid w:val="6EF6653B"/>
    <w:rsid w:val="6F022358"/>
    <w:rsid w:val="6F0A54CD"/>
    <w:rsid w:val="6F48C2C1"/>
    <w:rsid w:val="6F4A48FF"/>
    <w:rsid w:val="6F5FE095"/>
    <w:rsid w:val="6F65C641"/>
    <w:rsid w:val="6F9AA396"/>
    <w:rsid w:val="70301C73"/>
    <w:rsid w:val="704B694E"/>
    <w:rsid w:val="70BD2C29"/>
    <w:rsid w:val="70CBCFB2"/>
    <w:rsid w:val="70F3AA20"/>
    <w:rsid w:val="711B9CB4"/>
    <w:rsid w:val="715FC4A3"/>
    <w:rsid w:val="716E26E2"/>
    <w:rsid w:val="71787308"/>
    <w:rsid w:val="718D1F68"/>
    <w:rsid w:val="71C2B7CA"/>
    <w:rsid w:val="71D50E1A"/>
    <w:rsid w:val="71DF1305"/>
    <w:rsid w:val="71E4E418"/>
    <w:rsid w:val="7220A71D"/>
    <w:rsid w:val="7239318C"/>
    <w:rsid w:val="724A36EC"/>
    <w:rsid w:val="7270D925"/>
    <w:rsid w:val="72F39979"/>
    <w:rsid w:val="733F0EF5"/>
    <w:rsid w:val="73552B16"/>
    <w:rsid w:val="73694D47"/>
    <w:rsid w:val="7385FAB3"/>
    <w:rsid w:val="73BBC91A"/>
    <w:rsid w:val="7412DD48"/>
    <w:rsid w:val="746EC589"/>
    <w:rsid w:val="7481A93A"/>
    <w:rsid w:val="74BBBC65"/>
    <w:rsid w:val="74CFB346"/>
    <w:rsid w:val="74FD64E8"/>
    <w:rsid w:val="7514DCAA"/>
    <w:rsid w:val="7538BE54"/>
    <w:rsid w:val="75F28927"/>
    <w:rsid w:val="7626EF31"/>
    <w:rsid w:val="763B0708"/>
    <w:rsid w:val="76752E89"/>
    <w:rsid w:val="76BA57E9"/>
    <w:rsid w:val="76E5C9DB"/>
    <w:rsid w:val="77008F56"/>
    <w:rsid w:val="771060FC"/>
    <w:rsid w:val="7719C220"/>
    <w:rsid w:val="77251FCB"/>
    <w:rsid w:val="7772C844"/>
    <w:rsid w:val="77870FAC"/>
    <w:rsid w:val="778F8771"/>
    <w:rsid w:val="77CA79A7"/>
    <w:rsid w:val="77CF03EF"/>
    <w:rsid w:val="77D141C1"/>
    <w:rsid w:val="77D4E265"/>
    <w:rsid w:val="781BC8A8"/>
    <w:rsid w:val="78CFB4C6"/>
    <w:rsid w:val="78E08BDB"/>
    <w:rsid w:val="791ED748"/>
    <w:rsid w:val="79221AF5"/>
    <w:rsid w:val="7932FE8D"/>
    <w:rsid w:val="7946D669"/>
    <w:rsid w:val="7954C2E9"/>
    <w:rsid w:val="7956A4A8"/>
    <w:rsid w:val="79C1648B"/>
    <w:rsid w:val="79E3F94D"/>
    <w:rsid w:val="7A06EC3E"/>
    <w:rsid w:val="7A2FBB91"/>
    <w:rsid w:val="7A3AA14F"/>
    <w:rsid w:val="7A671F05"/>
    <w:rsid w:val="7A69A84B"/>
    <w:rsid w:val="7A9D7377"/>
    <w:rsid w:val="7AA52E9F"/>
    <w:rsid w:val="7ABA9F1B"/>
    <w:rsid w:val="7AD8AEAF"/>
    <w:rsid w:val="7AF8C499"/>
    <w:rsid w:val="7B8881B6"/>
    <w:rsid w:val="7B9081D3"/>
    <w:rsid w:val="7B9D4E32"/>
    <w:rsid w:val="7BFFEDC0"/>
    <w:rsid w:val="7C004627"/>
    <w:rsid w:val="7C33B18D"/>
    <w:rsid w:val="7C563939"/>
    <w:rsid w:val="7C7EF63E"/>
    <w:rsid w:val="7CE7022F"/>
    <w:rsid w:val="7CE8B48A"/>
    <w:rsid w:val="7CEB2DE7"/>
    <w:rsid w:val="7D26F4B4"/>
    <w:rsid w:val="7D741FC8"/>
    <w:rsid w:val="7D8C9439"/>
    <w:rsid w:val="7D983BA4"/>
    <w:rsid w:val="7D9DC875"/>
    <w:rsid w:val="7DCA818B"/>
    <w:rsid w:val="7DF3A732"/>
    <w:rsid w:val="7E08916D"/>
    <w:rsid w:val="7E3E7946"/>
    <w:rsid w:val="7E4E380A"/>
    <w:rsid w:val="7E7CEA73"/>
    <w:rsid w:val="7E95A374"/>
    <w:rsid w:val="7EEF1564"/>
    <w:rsid w:val="7F193230"/>
    <w:rsid w:val="7F8C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E25A6B"/>
  <w15:chartTrackingRefBased/>
  <w15:docId w15:val="{1190F272-E8D9-4014-99CC-189720CA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F4288"/>
    <w:rPr>
      <w:sz w:val="24"/>
      <w:lang w:eastAsia="it-IT"/>
    </w:rPr>
  </w:style>
  <w:style w:type="paragraph" w:styleId="Titolo1">
    <w:name w:val="heading 1"/>
    <w:basedOn w:val="Normale"/>
    <w:next w:val="Normale"/>
    <w:uiPriority w:val="9"/>
    <w:qFormat/>
    <w:rsid w:val="126E4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3">
    <w:name w:val="heading 3"/>
    <w:basedOn w:val="Normale"/>
    <w:next w:val="Normale"/>
    <w:uiPriority w:val="9"/>
    <w:unhideWhenUsed/>
    <w:qFormat/>
    <w:rsid w:val="126E4E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C276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C276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84FC0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A3275"/>
    <w:rPr>
      <w:color w:val="0000FF"/>
      <w:u w:val="single"/>
    </w:rPr>
  </w:style>
  <w:style w:type="character" w:styleId="Numeropagina">
    <w:name w:val="page number"/>
    <w:basedOn w:val="Carpredefinitoparagrafo"/>
    <w:rsid w:val="007D4F52"/>
  </w:style>
  <w:style w:type="table" w:styleId="Grigliatabella">
    <w:name w:val="Table Grid"/>
    <w:basedOn w:val="Tabellanormale"/>
    <w:rsid w:val="00A36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63403C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F4037D"/>
    <w:rPr>
      <w:color w:val="605E5C"/>
      <w:shd w:val="clear" w:color="auto" w:fill="E1DFDD"/>
    </w:rPr>
  </w:style>
  <w:style w:type="paragraph" w:customStyle="1" w:styleId="Default">
    <w:name w:val="Default"/>
    <w:rsid w:val="00FD24AA"/>
    <w:pPr>
      <w:autoSpaceDE w:val="0"/>
      <w:autoSpaceDN w:val="0"/>
      <w:adjustRightInd w:val="0"/>
    </w:pPr>
    <w:rPr>
      <w:rFonts w:ascii="Garamond" w:eastAsia="Aptos" w:hAnsi="Garamond" w:cs="Garamond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rsid w:val="00AD1DF6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D1DF6"/>
  </w:style>
  <w:style w:type="character" w:styleId="Rimandonotaapidipagina">
    <w:name w:val="footnote reference"/>
    <w:rsid w:val="00AD1DF6"/>
    <w:rPr>
      <w:vertAlign w:val="superscript"/>
    </w:rPr>
  </w:style>
  <w:style w:type="character" w:styleId="Rimandocommento">
    <w:name w:val="annotation reference"/>
    <w:rsid w:val="007A0A6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A0A60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7A0A60"/>
  </w:style>
  <w:style w:type="paragraph" w:styleId="Soggettocommento">
    <w:name w:val="annotation subject"/>
    <w:basedOn w:val="Testocommento"/>
    <w:next w:val="Testocommento"/>
    <w:link w:val="SoggettocommentoCarattere"/>
    <w:rsid w:val="007A0A60"/>
    <w:rPr>
      <w:b/>
      <w:bCs/>
    </w:rPr>
  </w:style>
  <w:style w:type="character" w:customStyle="1" w:styleId="SoggettocommentoCarattere">
    <w:name w:val="Soggetto commento Carattere"/>
    <w:link w:val="Soggettocommento"/>
    <w:rsid w:val="007A0A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_interna_carta_intesta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D6BF6C6600D944B6C722FB0DB82815" ma:contentTypeVersion="10" ma:contentTypeDescription="Creare un nuovo documento." ma:contentTypeScope="" ma:versionID="c20e1f8c6ca85d8734b00e96031f502e">
  <xsd:schema xmlns:xsd="http://www.w3.org/2001/XMLSchema" xmlns:xs="http://www.w3.org/2001/XMLSchema" xmlns:p="http://schemas.microsoft.com/office/2006/metadata/properties" xmlns:ns2="333d4bfc-3819-4c6f-8dde-8be106f14287" xmlns:ns3="24a928a2-7073-4c8b-a384-0e8b6d276d9a" targetNamespace="http://schemas.microsoft.com/office/2006/metadata/properties" ma:root="true" ma:fieldsID="03cde067526eab38546c4f2fee96abeb" ns2:_="" ns3:_="">
    <xsd:import namespace="333d4bfc-3819-4c6f-8dde-8be106f14287"/>
    <xsd:import namespace="24a928a2-7073-4c8b-a384-0e8b6d276d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d4bfc-3819-4c6f-8dde-8be106f14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928a2-7073-4c8b-a384-0e8b6d276d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d221437-9147-49bf-afd2-d0287b247dee}" ma:internalName="TaxCatchAll" ma:showField="CatchAllData" ma:web="24a928a2-7073-4c8b-a384-0e8b6d276d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5565ED-66CF-4922-ABF3-6E8118D0A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DA8CE8-8DFB-4278-8788-8937A72BF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EAB2A8-ABA6-4C99-92E2-6AA858F40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3d4bfc-3819-4c6f-8dde-8be106f14287"/>
    <ds:schemaRef ds:uri="24a928a2-7073-4c8b-a384-0e8b6d276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com_interna_carta_intestata</Template>
  <TotalTime>1</TotalTime>
  <Pages>7</Pages>
  <Words>1632</Words>
  <Characters>9307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10918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M.I.U.R.</dc:creator>
  <cp:keywords/>
  <cp:lastModifiedBy>VIGLIOTTI ALESSANDRA</cp:lastModifiedBy>
  <cp:revision>2</cp:revision>
  <cp:lastPrinted>2022-11-14T22:19:00Z</cp:lastPrinted>
  <dcterms:created xsi:type="dcterms:W3CDTF">2026-01-10T12:05:00Z</dcterms:created>
  <dcterms:modified xsi:type="dcterms:W3CDTF">2026-01-10T12:05:00Z</dcterms:modified>
</cp:coreProperties>
</file>