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B6B9B0" w14:textId="19C951EA" w:rsidR="00357865" w:rsidRPr="000D1622" w:rsidRDefault="00357865" w:rsidP="00114C36">
      <w:pPr>
        <w:spacing w:after="0" w:line="240" w:lineRule="auto"/>
        <w:jc w:val="right"/>
        <w:rPr>
          <w:rFonts w:eastAsia="Arial Unicode MS" w:cstheme="minorHAnsi"/>
          <w:b/>
          <w:bCs/>
        </w:rPr>
      </w:pPr>
      <w:bookmarkStart w:id="0" w:name="_GoBack"/>
      <w:bookmarkEnd w:id="0"/>
      <w:r w:rsidRPr="000D1622">
        <w:rPr>
          <w:rFonts w:eastAsia="Arial Unicode MS" w:cstheme="minorHAnsi"/>
          <w:b/>
          <w:bCs/>
        </w:rPr>
        <w:t xml:space="preserve">   </w:t>
      </w:r>
      <w:r w:rsidR="00114C36" w:rsidRPr="000D1622">
        <w:rPr>
          <w:rFonts w:eastAsia="Arial Unicode MS" w:cstheme="minorHAnsi"/>
          <w:b/>
          <w:bCs/>
        </w:rPr>
        <w:t>AL DIRIGENTE SCOLASTICO</w:t>
      </w:r>
    </w:p>
    <w:p w14:paraId="5B5832C2" w14:textId="328A16A4" w:rsidR="00114C36" w:rsidRPr="000D1622" w:rsidRDefault="00114C36" w:rsidP="00114C36">
      <w:pPr>
        <w:spacing w:after="0" w:line="240" w:lineRule="auto"/>
        <w:jc w:val="right"/>
        <w:rPr>
          <w:rFonts w:eastAsia="Arial Unicode MS" w:cstheme="minorHAnsi"/>
          <w:b/>
          <w:bCs/>
        </w:rPr>
      </w:pPr>
      <w:r w:rsidRPr="000D1622">
        <w:rPr>
          <w:rFonts w:eastAsia="Arial Unicode MS" w:cstheme="minorHAnsi"/>
          <w:b/>
          <w:bCs/>
        </w:rPr>
        <w:t xml:space="preserve">IISS “RONCALLI-FERMI-ROTUNDI-EUCLIDE” </w:t>
      </w:r>
    </w:p>
    <w:p w14:paraId="76934E91" w14:textId="2A15DC38" w:rsidR="00114C36" w:rsidRPr="000D1622" w:rsidRDefault="00114C36" w:rsidP="00114C36">
      <w:pPr>
        <w:spacing w:after="0" w:line="240" w:lineRule="auto"/>
        <w:jc w:val="right"/>
        <w:rPr>
          <w:rFonts w:eastAsia="Arial Unicode MS" w:cstheme="minorHAnsi"/>
          <w:b/>
          <w:bCs/>
        </w:rPr>
      </w:pPr>
      <w:r w:rsidRPr="000D1622">
        <w:rPr>
          <w:rFonts w:eastAsia="Arial Unicode MS" w:cstheme="minorHAnsi"/>
          <w:b/>
          <w:bCs/>
        </w:rPr>
        <w:t>MANFREDONIA</w:t>
      </w:r>
    </w:p>
    <w:p w14:paraId="7AB4715F" w14:textId="77777777" w:rsidR="00114C36" w:rsidRDefault="00114C36" w:rsidP="00114C36">
      <w:pPr>
        <w:spacing w:after="0" w:line="240" w:lineRule="auto"/>
        <w:jc w:val="center"/>
      </w:pPr>
    </w:p>
    <w:p w14:paraId="5EBDEFD4" w14:textId="77777777" w:rsidR="00114C36" w:rsidRDefault="00114C36" w:rsidP="00114C36">
      <w:pPr>
        <w:spacing w:after="0" w:line="240" w:lineRule="auto"/>
        <w:jc w:val="center"/>
      </w:pPr>
    </w:p>
    <w:p w14:paraId="07C0EC5B" w14:textId="77777777" w:rsidR="00114C36" w:rsidRDefault="00114C36" w:rsidP="00114C36">
      <w:pPr>
        <w:spacing w:after="0" w:line="240" w:lineRule="auto"/>
        <w:jc w:val="center"/>
      </w:pPr>
    </w:p>
    <w:p w14:paraId="43EA4708" w14:textId="37A6741A" w:rsidR="00686563" w:rsidRPr="000D1622" w:rsidRDefault="00686563" w:rsidP="00114C36">
      <w:pPr>
        <w:spacing w:after="0" w:line="240" w:lineRule="auto"/>
        <w:jc w:val="center"/>
        <w:rPr>
          <w:b/>
          <w:bCs/>
        </w:rPr>
      </w:pPr>
      <w:r w:rsidRPr="000D1622">
        <w:rPr>
          <w:b/>
          <w:bCs/>
        </w:rPr>
        <w:t>MODULO PER LA PRESENTAZIONE DELLE DOMANDE DI SUPPLENZA DA CONFERIRSI FUORI GRADUATORIA DI ISTITUTO</w:t>
      </w:r>
    </w:p>
    <w:p w14:paraId="4609DBD6" w14:textId="77777777" w:rsidR="00686563" w:rsidRDefault="00686563" w:rsidP="00686563">
      <w:pPr>
        <w:spacing w:after="0" w:line="240" w:lineRule="auto"/>
      </w:pPr>
    </w:p>
    <w:p w14:paraId="69155EEF" w14:textId="77777777" w:rsidR="000D1622" w:rsidRDefault="00686563" w:rsidP="00AB1449">
      <w:pPr>
        <w:spacing w:after="0" w:line="360" w:lineRule="auto"/>
      </w:pPr>
      <w:r>
        <w:t>Il sottoscritto_________________________</w:t>
      </w:r>
    </w:p>
    <w:p w14:paraId="28328FCB" w14:textId="4505ED5C" w:rsidR="000D1622" w:rsidRDefault="00686563" w:rsidP="00AB1449">
      <w:pPr>
        <w:spacing w:after="0" w:line="360" w:lineRule="auto"/>
      </w:pPr>
      <w:r>
        <w:t xml:space="preserve">nato </w:t>
      </w:r>
      <w:proofErr w:type="spellStart"/>
      <w:r>
        <w:t>a_____________________il</w:t>
      </w:r>
      <w:proofErr w:type="spellEnd"/>
      <w:r>
        <w:t>_______________ C.F._________________________</w:t>
      </w:r>
      <w:r w:rsidR="00AB1449">
        <w:t>,</w:t>
      </w:r>
    </w:p>
    <w:p w14:paraId="7650F2D9" w14:textId="77777777" w:rsidR="000D1622" w:rsidRDefault="00686563" w:rsidP="00AB1449">
      <w:pPr>
        <w:spacing w:after="0" w:line="360" w:lineRule="auto"/>
      </w:pPr>
      <w:r>
        <w:t xml:space="preserve">residente a ____________________________________ Via_____________________________ </w:t>
      </w:r>
    </w:p>
    <w:p w14:paraId="71376D54" w14:textId="77777777" w:rsidR="000D1622" w:rsidRDefault="00686563" w:rsidP="00AB1449">
      <w:pPr>
        <w:spacing w:after="0" w:line="360" w:lineRule="auto"/>
      </w:pPr>
      <w:r>
        <w:t xml:space="preserve">n. Telefono cellulare__________________E-mail_________________________________________ </w:t>
      </w:r>
    </w:p>
    <w:p w14:paraId="616526CB" w14:textId="77777777" w:rsidR="000D1622" w:rsidRDefault="000D1622" w:rsidP="00686563">
      <w:pPr>
        <w:spacing w:after="0" w:line="240" w:lineRule="auto"/>
      </w:pPr>
    </w:p>
    <w:p w14:paraId="6ADEF61F" w14:textId="2181610D" w:rsidR="000D1622" w:rsidRDefault="00686563" w:rsidP="00AB1449">
      <w:pPr>
        <w:spacing w:after="0" w:line="240" w:lineRule="auto"/>
        <w:jc w:val="both"/>
      </w:pPr>
      <w:r>
        <w:t xml:space="preserve">COMUNICA di essere interessato al conferimento di una supplenza per l’insegnamento di: Scienze </w:t>
      </w:r>
      <w:r w:rsidR="00FF06FC">
        <w:t xml:space="preserve">e Tecnologie </w:t>
      </w:r>
      <w:r>
        <w:t xml:space="preserve">della </w:t>
      </w:r>
      <w:r w:rsidR="00FF06FC">
        <w:t>logistica</w:t>
      </w:r>
      <w:r>
        <w:t>, classe di concorso A03</w:t>
      </w:r>
      <w:r w:rsidR="00FF06FC">
        <w:t>6</w:t>
      </w:r>
      <w:r>
        <w:t>.</w:t>
      </w:r>
    </w:p>
    <w:p w14:paraId="463E4847" w14:textId="77777777" w:rsidR="000D1622" w:rsidRDefault="00686563" w:rsidP="00AB1449">
      <w:pPr>
        <w:spacing w:after="0" w:line="240" w:lineRule="auto"/>
        <w:jc w:val="both"/>
      </w:pPr>
      <w:r>
        <w:t>A tal fine, dichiara, ai sensi degli articoli 46 e 47 del D.P.R. n. 445/2000:</w:t>
      </w:r>
    </w:p>
    <w:p w14:paraId="4C01AA3A" w14:textId="77777777" w:rsidR="000D1622" w:rsidRDefault="000D1622" w:rsidP="00686563">
      <w:pPr>
        <w:spacing w:after="0" w:line="240" w:lineRule="auto"/>
      </w:pPr>
    </w:p>
    <w:p w14:paraId="5FE24D67" w14:textId="0F6FCACD" w:rsidR="000D1622" w:rsidRDefault="00686563" w:rsidP="00AB1449">
      <w:pPr>
        <w:spacing w:after="0" w:line="240" w:lineRule="auto"/>
        <w:jc w:val="both"/>
      </w:pPr>
      <w:r>
        <w:t>- di non essere stato dispensato dal servizio ai sensi dell'articolo 439 del D.lgs. n. 297/1994 per mancato superamento del periodo di prova</w:t>
      </w:r>
      <w:r w:rsidR="00AB1449">
        <w:t>;</w:t>
      </w:r>
    </w:p>
    <w:p w14:paraId="52F7D97E" w14:textId="4EC3CEEC" w:rsidR="000D1622" w:rsidRDefault="00686563" w:rsidP="00AB1449">
      <w:pPr>
        <w:spacing w:after="0" w:line="240" w:lineRule="auto"/>
        <w:jc w:val="both"/>
      </w:pPr>
      <w:r>
        <w:t>- di non essere stato dispensato dal servizio per incapacità didattica ai sensi dell’articolo 512 del D.lgs. n. 297/1994</w:t>
      </w:r>
      <w:r w:rsidR="00AB1449">
        <w:t>;</w:t>
      </w:r>
      <w:r>
        <w:t xml:space="preserve"> </w:t>
      </w:r>
    </w:p>
    <w:p w14:paraId="311C35A4" w14:textId="48E61345" w:rsidR="000D1622" w:rsidRDefault="00686563" w:rsidP="00AB1449">
      <w:pPr>
        <w:spacing w:after="0" w:line="240" w:lineRule="auto"/>
        <w:jc w:val="both"/>
      </w:pPr>
      <w:r>
        <w:t>- di essere cittadino italiano o dell’Unione europea e, in tal caso, di avere una adeguata conoscenza della lingua italiana</w:t>
      </w:r>
      <w:r w:rsidR="00AB1449">
        <w:t>;</w:t>
      </w:r>
      <w:r>
        <w:t xml:space="preserve"> </w:t>
      </w:r>
    </w:p>
    <w:p w14:paraId="12C79AC3" w14:textId="3D7E083F" w:rsidR="00CD0C0E" w:rsidRDefault="00686563" w:rsidP="00AB1449">
      <w:pPr>
        <w:spacing w:after="0" w:line="240" w:lineRule="auto"/>
        <w:jc w:val="both"/>
      </w:pPr>
      <w:r>
        <w:t>- di avere un’età non inferiore ad anni 18 e non superiore ad anni 67 al 1° settembre 202</w:t>
      </w:r>
      <w:r w:rsidR="00CD0C0E">
        <w:t>5</w:t>
      </w:r>
      <w:r w:rsidR="00AB1449">
        <w:t>;</w:t>
      </w:r>
    </w:p>
    <w:p w14:paraId="228C6BF8" w14:textId="0C1726E3" w:rsidR="00CD0C0E" w:rsidRDefault="00686563" w:rsidP="00AB1449">
      <w:pPr>
        <w:spacing w:after="0" w:line="240" w:lineRule="auto"/>
        <w:jc w:val="both"/>
      </w:pPr>
      <w:r>
        <w:t>- di godere dei diritti civili e politici nel Paese di cittadinanza</w:t>
      </w:r>
      <w:r w:rsidR="00AB1449">
        <w:t>;</w:t>
      </w:r>
    </w:p>
    <w:p w14:paraId="329B84E7" w14:textId="579456FC" w:rsidR="00CD0C0E" w:rsidRDefault="00CD0C0E" w:rsidP="00AB1449">
      <w:pPr>
        <w:spacing w:after="0" w:line="240" w:lineRule="auto"/>
        <w:jc w:val="both"/>
      </w:pPr>
      <w:r>
        <w:t xml:space="preserve">- </w:t>
      </w:r>
      <w:r w:rsidR="00686563">
        <w:t>di non essere escluso dall’elettorato politico attivo</w:t>
      </w:r>
      <w:r w:rsidR="00AB1449">
        <w:t>;</w:t>
      </w:r>
    </w:p>
    <w:p w14:paraId="04DEDD6A" w14:textId="70D9D77D" w:rsidR="00CD0C0E" w:rsidRDefault="00CD0C0E" w:rsidP="00AB1449">
      <w:pPr>
        <w:spacing w:after="0" w:line="240" w:lineRule="auto"/>
        <w:jc w:val="both"/>
      </w:pPr>
      <w:r>
        <w:t xml:space="preserve">- </w:t>
      </w:r>
      <w:r w:rsidR="00686563">
        <w:t>di non essere stato destituito o dispensato dall’impiego presso una pubblica amministrazione per persistente insufficiente rendimento</w:t>
      </w:r>
      <w:r w:rsidR="00AB1449">
        <w:t>;</w:t>
      </w:r>
      <w:r w:rsidR="00686563">
        <w:t xml:space="preserve"> </w:t>
      </w:r>
    </w:p>
    <w:p w14:paraId="744CBEE5" w14:textId="7F696270" w:rsidR="00CD0C0E" w:rsidRDefault="00686563" w:rsidP="00AB1449">
      <w:pPr>
        <w:spacing w:after="0" w:line="240" w:lineRule="auto"/>
        <w:jc w:val="both"/>
      </w:pPr>
      <w:r>
        <w:t>- di non essere stato dichiarato decaduto da un impiego statale, ai sensi dell’articolo 127, primo comma, lettera d) del D.P.R. 10 gennaio 1957, n. 3, per aver conseguito l’impiego mediante la produzione di documenti falsi o viziati da invalidità non sanabile</w:t>
      </w:r>
      <w:r w:rsidR="00AB1449">
        <w:t>;</w:t>
      </w:r>
    </w:p>
    <w:p w14:paraId="38C5F2E0" w14:textId="08F251CF" w:rsidR="00CD0C0E" w:rsidRDefault="00686563" w:rsidP="00AB1449">
      <w:pPr>
        <w:spacing w:after="0" w:line="240" w:lineRule="auto"/>
        <w:jc w:val="both"/>
      </w:pPr>
      <w:r>
        <w:t>- di non essere temporaneamente inabilitato o interdetto, per il periodo di durata dell’inabilità o dell’interdizione</w:t>
      </w:r>
      <w:r w:rsidR="00AB1449">
        <w:t>,</w:t>
      </w:r>
      <w:r>
        <w:t xml:space="preserve"> </w:t>
      </w:r>
    </w:p>
    <w:p w14:paraId="21A16AE8" w14:textId="106645B7" w:rsidR="00CD0C0E" w:rsidRDefault="00686563" w:rsidP="00AB1449">
      <w:pPr>
        <w:spacing w:after="0" w:line="240" w:lineRule="auto"/>
        <w:jc w:val="both"/>
      </w:pPr>
      <w:r>
        <w:t>- di non essere stato licenziato dall’impiego presso una Pubblica Amministrazione per giusta causa o giustificato motivo soggettivo ovvero di non essere incorso nella sanzione disciplinare del licenziamento con o senza preavviso, ovvero della destituzione</w:t>
      </w:r>
      <w:r w:rsidR="00AB1449">
        <w:t>;</w:t>
      </w:r>
      <w:r>
        <w:t xml:space="preserve"> </w:t>
      </w:r>
    </w:p>
    <w:p w14:paraId="34A24484" w14:textId="3E8D46E9" w:rsidR="00CD0C0E" w:rsidRDefault="00686563" w:rsidP="00AB1449">
      <w:pPr>
        <w:spacing w:after="0" w:line="240" w:lineRule="auto"/>
        <w:jc w:val="both"/>
      </w:pPr>
      <w:r>
        <w:t>- di essere fisicamente idoneo allo svolgimento delle funzioni proprie del personale docente</w:t>
      </w:r>
      <w:r w:rsidR="00AB1449">
        <w:t>;</w:t>
      </w:r>
      <w:r>
        <w:t xml:space="preserve"> </w:t>
      </w:r>
    </w:p>
    <w:p w14:paraId="16A70530" w14:textId="4CE632C8" w:rsidR="00686563" w:rsidRDefault="00686563" w:rsidP="00AB1449">
      <w:pPr>
        <w:spacing w:after="0" w:line="240" w:lineRule="auto"/>
        <w:jc w:val="both"/>
      </w:pPr>
      <w:r>
        <w:t>- di non essere dipendente dello Stato o di enti pubblici collocato a riposo, in applicazione di disposizioni di carattere transitorio o speciale</w:t>
      </w:r>
      <w:r w:rsidR="00AB1449">
        <w:t>;</w:t>
      </w:r>
    </w:p>
    <w:p w14:paraId="117F9AA3" w14:textId="797563CB" w:rsidR="00581DD5" w:rsidRDefault="00581DD5" w:rsidP="00AB1449">
      <w:pPr>
        <w:spacing w:after="0" w:line="240" w:lineRule="auto"/>
        <w:jc w:val="both"/>
      </w:pPr>
      <w:r>
        <w:t>- di aver preso visione dell’informativa sul trattamento dei dati personali</w:t>
      </w:r>
      <w:r w:rsidR="00AB1449">
        <w:t>;</w:t>
      </w:r>
    </w:p>
    <w:p w14:paraId="5147B9EB" w14:textId="4E96C768" w:rsidR="00581DD5" w:rsidRDefault="00581DD5" w:rsidP="00AB1449">
      <w:pPr>
        <w:spacing w:after="0" w:line="240" w:lineRule="auto"/>
        <w:jc w:val="both"/>
      </w:pPr>
      <w:r>
        <w:t>- di non essere incorso nella sanzione disciplinare della sospensione dal servizio ovvero di non essere destinatario di provvedimenti di sospensione cautelare dal servizio</w:t>
      </w:r>
      <w:r w:rsidR="00AB1449">
        <w:t>;</w:t>
      </w:r>
    </w:p>
    <w:p w14:paraId="6C4F1C42" w14:textId="2E11B6F9" w:rsidR="00581DD5" w:rsidRDefault="00581DD5" w:rsidP="00AB1449">
      <w:pPr>
        <w:spacing w:after="0" w:line="240" w:lineRule="auto"/>
        <w:jc w:val="both"/>
      </w:pPr>
      <w:r>
        <w:t>- di essere consapevole di essere ammesso nelle graduatorie con riserva di accertamento del possesso dei requisiti di ammissione</w:t>
      </w:r>
      <w:r w:rsidR="00AB1449">
        <w:t>;</w:t>
      </w:r>
    </w:p>
    <w:p w14:paraId="78A54944" w14:textId="77F8BB99" w:rsidR="00AB1449" w:rsidRDefault="00AB1449" w:rsidP="00AB1449">
      <w:pPr>
        <w:spacing w:after="0" w:line="240" w:lineRule="auto"/>
        <w:jc w:val="both"/>
      </w:pPr>
    </w:p>
    <w:p w14:paraId="1C41CD34" w14:textId="2369F7AB" w:rsidR="00AB1449" w:rsidRDefault="00AB1449" w:rsidP="00AB1449">
      <w:pPr>
        <w:spacing w:after="0" w:line="240" w:lineRule="auto"/>
        <w:jc w:val="both"/>
      </w:pPr>
    </w:p>
    <w:p w14:paraId="334F224E" w14:textId="7DE3D33D" w:rsidR="00AB1449" w:rsidRDefault="00AB1449" w:rsidP="00AB1449">
      <w:pPr>
        <w:spacing w:after="0" w:line="240" w:lineRule="auto"/>
        <w:jc w:val="both"/>
      </w:pPr>
    </w:p>
    <w:p w14:paraId="282BC140" w14:textId="31A171EB" w:rsidR="00AB1449" w:rsidRDefault="00AB1449" w:rsidP="00AB1449">
      <w:pPr>
        <w:spacing w:after="0" w:line="240" w:lineRule="auto"/>
        <w:jc w:val="both"/>
      </w:pPr>
    </w:p>
    <w:p w14:paraId="199C0AA8" w14:textId="77777777" w:rsidR="00AB1449" w:rsidRDefault="00AB1449" w:rsidP="00AB1449">
      <w:pPr>
        <w:spacing w:after="0" w:line="240" w:lineRule="auto"/>
        <w:jc w:val="both"/>
      </w:pPr>
    </w:p>
    <w:p w14:paraId="0DD6EEA6" w14:textId="5EC1E4B0" w:rsidR="00581DD5" w:rsidRDefault="00581DD5" w:rsidP="00335F5F">
      <w:pPr>
        <w:spacing w:after="0" w:line="240" w:lineRule="auto"/>
        <w:jc w:val="both"/>
      </w:pPr>
      <w:r>
        <w:lastRenderedPageBreak/>
        <w:t>- 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r w:rsidR="002E1116">
        <w:t>;</w:t>
      </w:r>
    </w:p>
    <w:p w14:paraId="423A5C33" w14:textId="73B90D6C" w:rsidR="00223FAB" w:rsidRDefault="00581DD5" w:rsidP="00335F5F">
      <w:pPr>
        <w:spacing w:after="0" w:line="240" w:lineRule="auto"/>
        <w:jc w:val="both"/>
      </w:pPr>
      <w:r>
        <w:t xml:space="preserve">- di non avere procedimenti penali pendenti, in Italia e/o all’estero, ovvero di avere pendenti i seguenti procedimenti: </w:t>
      </w:r>
      <w:r w:rsidR="00223FAB">
        <w:t>___________________________________________________________</w:t>
      </w:r>
    </w:p>
    <w:p w14:paraId="35A3EB96" w14:textId="6D7EA094" w:rsidR="00223FAB" w:rsidRDefault="00581DD5" w:rsidP="00335F5F">
      <w:pPr>
        <w:spacing w:after="0" w:line="240" w:lineRule="auto"/>
        <w:jc w:val="both"/>
      </w:pPr>
      <w:r>
        <w:t>- di essere iscritto/a nelle liste elettorali del comune di</w:t>
      </w:r>
      <w:r w:rsidR="00223FAB">
        <w:t>__________________________</w:t>
      </w:r>
    </w:p>
    <w:p w14:paraId="1258923B" w14:textId="52F088F4" w:rsidR="00223FAB" w:rsidRDefault="00223FAB" w:rsidP="00335F5F">
      <w:pPr>
        <w:spacing w:after="0" w:line="240" w:lineRule="auto"/>
        <w:jc w:val="both"/>
      </w:pPr>
      <w:r>
        <w:t xml:space="preserve">- </w:t>
      </w:r>
      <w:r w:rsidR="00581DD5">
        <w:t>di non avere riportato condanne penali (anche se sono stati concessi amnistia, indulto, condono) in Italia e/o all’estero, ovvero di aver riportato le seguenti condanne</w:t>
      </w:r>
      <w:r>
        <w:t xml:space="preserve"> _____________________________</w:t>
      </w:r>
    </w:p>
    <w:p w14:paraId="31874F7F" w14:textId="1962D804" w:rsidR="00581DD5" w:rsidRDefault="00581DD5" w:rsidP="00335F5F">
      <w:pPr>
        <w:spacing w:after="0" w:line="240" w:lineRule="auto"/>
        <w:jc w:val="both"/>
      </w:pPr>
      <w:r>
        <w:t xml:space="preserve"> - di essere consapevole delle sanzioni previste in caso di dichiarazione mendace.</w:t>
      </w:r>
    </w:p>
    <w:p w14:paraId="0005C768" w14:textId="78BF8BDD" w:rsidR="002E4EA7" w:rsidRDefault="002E4EA7" w:rsidP="00686563">
      <w:pPr>
        <w:spacing w:after="0" w:line="240" w:lineRule="auto"/>
      </w:pPr>
    </w:p>
    <w:p w14:paraId="0993D116" w14:textId="77777777" w:rsidR="002E4EA7" w:rsidRDefault="002E4EA7" w:rsidP="00686563">
      <w:pPr>
        <w:spacing w:after="0" w:line="240" w:lineRule="auto"/>
      </w:pPr>
      <w:r>
        <w:t xml:space="preserve">Allega alla presente: </w:t>
      </w:r>
    </w:p>
    <w:p w14:paraId="67609B07" w14:textId="77777777" w:rsidR="002E4EA7" w:rsidRDefault="002E4EA7" w:rsidP="00686563">
      <w:pPr>
        <w:spacing w:after="0" w:line="240" w:lineRule="auto"/>
      </w:pPr>
      <w:r>
        <w:t xml:space="preserve">1) Curriculum professionale, debitamente sottoscritto </w:t>
      </w:r>
    </w:p>
    <w:p w14:paraId="274A707A" w14:textId="77777777" w:rsidR="002E4EA7" w:rsidRDefault="002E4EA7" w:rsidP="00686563">
      <w:pPr>
        <w:spacing w:after="0" w:line="240" w:lineRule="auto"/>
      </w:pPr>
      <w:r>
        <w:t xml:space="preserve">2) Copia del proprio documento di identità </w:t>
      </w:r>
    </w:p>
    <w:p w14:paraId="6E62FF0F" w14:textId="77777777" w:rsidR="002E4EA7" w:rsidRDefault="002E4EA7" w:rsidP="00686563">
      <w:pPr>
        <w:spacing w:after="0" w:line="240" w:lineRule="auto"/>
      </w:pPr>
    </w:p>
    <w:p w14:paraId="3509FDCC" w14:textId="77777777" w:rsidR="002E4EA7" w:rsidRDefault="002E4EA7" w:rsidP="00686563">
      <w:pPr>
        <w:spacing w:after="0" w:line="240" w:lineRule="auto"/>
      </w:pPr>
    </w:p>
    <w:p w14:paraId="67658822" w14:textId="2527657D" w:rsidR="002E4EA7" w:rsidRDefault="002E4EA7" w:rsidP="00686563">
      <w:pPr>
        <w:spacing w:after="0" w:line="240" w:lineRule="auto"/>
      </w:pPr>
      <w:r>
        <w:t xml:space="preserve">Chiede che tutte le comunicazioni inerenti al presente procedimento siano rese all’indirizzo e-mail: ______________ </w:t>
      </w:r>
    </w:p>
    <w:p w14:paraId="736D292D" w14:textId="3DD1891A" w:rsidR="002E4EA7" w:rsidRDefault="002E4EA7" w:rsidP="00686563">
      <w:pPr>
        <w:spacing w:after="0" w:line="240" w:lineRule="auto"/>
      </w:pPr>
    </w:p>
    <w:p w14:paraId="2A8577B3" w14:textId="2A1F4620" w:rsidR="002E4EA7" w:rsidRDefault="002E4EA7" w:rsidP="00686563">
      <w:pPr>
        <w:spacing w:after="0" w:line="240" w:lineRule="auto"/>
      </w:pPr>
      <w:r>
        <w:t xml:space="preserve">Luogo e data _________________________ </w:t>
      </w:r>
    </w:p>
    <w:p w14:paraId="0CD1F5B9" w14:textId="6DCC613E" w:rsidR="002E4EA7" w:rsidRDefault="002E4EA7" w:rsidP="00686563">
      <w:pPr>
        <w:spacing w:after="0" w:line="240" w:lineRule="auto"/>
      </w:pPr>
    </w:p>
    <w:p w14:paraId="54BB79B7" w14:textId="3739346D" w:rsidR="002E4EA7" w:rsidRDefault="002E4EA7" w:rsidP="00686563">
      <w:pPr>
        <w:spacing w:after="0" w:line="240" w:lineRule="auto"/>
      </w:pPr>
    </w:p>
    <w:p w14:paraId="289D165C" w14:textId="54C57A08" w:rsidR="002E4EA7" w:rsidRPr="00357865" w:rsidRDefault="002E4EA7" w:rsidP="00686563">
      <w:pPr>
        <w:spacing w:after="0" w:line="240" w:lineRule="auto"/>
        <w:rPr>
          <w:rFonts w:eastAsia="Calibri" w:cstheme="minorHAnsi"/>
        </w:rPr>
      </w:pPr>
      <w:r>
        <w:tab/>
      </w:r>
      <w:r>
        <w:tab/>
      </w:r>
      <w:r>
        <w:tab/>
      </w:r>
      <w:r>
        <w:tab/>
      </w:r>
      <w:r>
        <w:tab/>
      </w:r>
      <w:r>
        <w:tab/>
      </w:r>
      <w:r>
        <w:tab/>
      </w:r>
      <w:r>
        <w:tab/>
        <w:t xml:space="preserve">Firma </w:t>
      </w:r>
    </w:p>
    <w:sectPr w:rsidR="002E4EA7" w:rsidRPr="00357865" w:rsidSect="00114C36">
      <w:footerReference w:type="first" r:id="rId7"/>
      <w:pgSz w:w="11906" w:h="16838"/>
      <w:pgMar w:top="1135" w:right="1134" w:bottom="1134" w:left="1134" w:header="5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D64F0B" w14:textId="77777777" w:rsidR="00694A0C" w:rsidRDefault="00694A0C" w:rsidP="00863C0A">
      <w:pPr>
        <w:spacing w:after="0" w:line="240" w:lineRule="auto"/>
      </w:pPr>
      <w:r>
        <w:separator/>
      </w:r>
    </w:p>
  </w:endnote>
  <w:endnote w:type="continuationSeparator" w:id="0">
    <w:p w14:paraId="5C076BBB" w14:textId="77777777" w:rsidR="00694A0C" w:rsidRDefault="00694A0C" w:rsidP="00863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CC185" w14:textId="77777777" w:rsidR="00863C0A" w:rsidRDefault="00863C0A" w:rsidP="00863C0A">
    <w:pPr>
      <w:pStyle w:val="Pidipagina"/>
      <w:jc w:val="center"/>
      <w:rPr>
        <w:sz w:val="20"/>
        <w:szCs w:val="20"/>
      </w:rPr>
    </w:pPr>
    <w:r>
      <w:rPr>
        <w:sz w:val="20"/>
        <w:szCs w:val="20"/>
      </w:rPr>
      <w:t>_______________________________________________________________________________________</w:t>
    </w:r>
  </w:p>
  <w:p w14:paraId="34E8EC6D" w14:textId="77777777" w:rsidR="00863C0A" w:rsidRPr="00107F11" w:rsidRDefault="00863C0A" w:rsidP="00863C0A">
    <w:pPr>
      <w:pStyle w:val="Pidipagina"/>
      <w:jc w:val="center"/>
      <w:rPr>
        <w:rFonts w:cstheme="minorHAnsi"/>
        <w:i/>
        <w:iCs/>
        <w:sz w:val="18"/>
        <w:szCs w:val="18"/>
      </w:rPr>
    </w:pPr>
    <w:r w:rsidRPr="00107F11">
      <w:rPr>
        <w:i/>
        <w:iCs/>
        <w:sz w:val="18"/>
        <w:szCs w:val="18"/>
      </w:rPr>
      <w:t xml:space="preserve">71043 Manfredonia – Via Sottotenente Troiano s.n.c. </w:t>
    </w:r>
    <w:r w:rsidRPr="00107F11">
      <w:rPr>
        <w:rFonts w:cstheme="minorHAnsi"/>
        <w:i/>
        <w:iCs/>
        <w:sz w:val="18"/>
        <w:szCs w:val="18"/>
      </w:rPr>
      <w:t xml:space="preserve">│ </w:t>
    </w:r>
    <w:r w:rsidRPr="00107F11">
      <w:rPr>
        <w:i/>
        <w:iCs/>
        <w:sz w:val="18"/>
        <w:szCs w:val="18"/>
      </w:rPr>
      <w:t>Tel. 0884/581122 - Fax 0884/535947</w:t>
    </w:r>
    <w:r w:rsidRPr="00107F11">
      <w:rPr>
        <w:rFonts w:cstheme="minorHAnsi"/>
        <w:i/>
        <w:iCs/>
        <w:sz w:val="18"/>
        <w:szCs w:val="18"/>
      </w:rPr>
      <w:t xml:space="preserve"> </w:t>
    </w:r>
  </w:p>
  <w:p w14:paraId="66C2D4A8" w14:textId="77777777" w:rsidR="00B7739A" w:rsidRPr="00107F11" w:rsidRDefault="00B7739A" w:rsidP="00B7739A">
    <w:pPr>
      <w:pStyle w:val="Pidipagina"/>
      <w:tabs>
        <w:tab w:val="clear" w:pos="9638"/>
        <w:tab w:val="right" w:pos="9923"/>
      </w:tabs>
      <w:jc w:val="center"/>
      <w:rPr>
        <w:rFonts w:cstheme="minorHAnsi"/>
        <w:i/>
        <w:iCs/>
        <w:sz w:val="18"/>
        <w:szCs w:val="18"/>
      </w:rPr>
    </w:pPr>
    <w:r w:rsidRPr="00107F11">
      <w:rPr>
        <w:rFonts w:cstheme="minorHAnsi"/>
        <w:i/>
        <w:iCs/>
        <w:sz w:val="18"/>
        <w:szCs w:val="18"/>
      </w:rPr>
      <w:t>C.M. FGIS05900Q</w:t>
    </w:r>
    <w:r w:rsidRPr="00107F11">
      <w:rPr>
        <w:i/>
        <w:iCs/>
        <w:sz w:val="18"/>
        <w:szCs w:val="18"/>
      </w:rPr>
      <w:t xml:space="preserve"> </w:t>
    </w:r>
    <w:r w:rsidRPr="00107F11">
      <w:rPr>
        <w:rFonts w:cstheme="minorHAnsi"/>
        <w:i/>
        <w:iCs/>
        <w:sz w:val="18"/>
        <w:szCs w:val="18"/>
      </w:rPr>
      <w:t>│</w:t>
    </w:r>
    <w:r w:rsidRPr="00107F11">
      <w:rPr>
        <w:rFonts w:cstheme="minorHAnsi"/>
        <w:sz w:val="18"/>
        <w:szCs w:val="18"/>
      </w:rPr>
      <w:t xml:space="preserve"> </w:t>
    </w:r>
    <w:r w:rsidRPr="00107F11">
      <w:rPr>
        <w:rFonts w:cstheme="minorHAnsi"/>
        <w:i/>
        <w:iCs/>
        <w:sz w:val="18"/>
        <w:szCs w:val="18"/>
      </w:rPr>
      <w:t xml:space="preserve">C.F. 92069220710 </w:t>
    </w:r>
    <w:r w:rsidRPr="00107F11">
      <w:rPr>
        <w:rFonts w:cstheme="minorHAnsi"/>
        <w:sz w:val="18"/>
        <w:szCs w:val="18"/>
      </w:rPr>
      <w:t>│</w:t>
    </w:r>
    <w:r w:rsidRPr="00107F11">
      <w:rPr>
        <w:rFonts w:cstheme="minorHAnsi"/>
        <w:i/>
        <w:iCs/>
        <w:sz w:val="18"/>
        <w:szCs w:val="18"/>
      </w:rPr>
      <w:t xml:space="preserve"> PEO: fgis05900q@istruzione.it – PEC: fgis05900q@pec.istruzione.it</w:t>
    </w:r>
  </w:p>
  <w:p w14:paraId="5B6520AC" w14:textId="77777777" w:rsidR="00B7739A" w:rsidRPr="00107F11" w:rsidRDefault="00B7739A" w:rsidP="00B7739A">
    <w:pPr>
      <w:pStyle w:val="Pidipagina"/>
      <w:jc w:val="center"/>
      <w:rPr>
        <w:i/>
        <w:iCs/>
        <w:sz w:val="18"/>
        <w:szCs w:val="18"/>
      </w:rPr>
    </w:pPr>
    <w:r w:rsidRPr="00107F11">
      <w:rPr>
        <w:i/>
        <w:iCs/>
        <w:sz w:val="18"/>
        <w:szCs w:val="18"/>
      </w:rPr>
      <w:t xml:space="preserve">Sito web: </w:t>
    </w:r>
    <w:hyperlink r:id="rId1" w:history="1">
      <w:r w:rsidRPr="00107F11">
        <w:rPr>
          <w:rStyle w:val="Collegamentoipertestuale"/>
          <w:i/>
          <w:iCs/>
          <w:sz w:val="18"/>
          <w:szCs w:val="18"/>
        </w:rPr>
        <w:t>roncalliweb.edu.it</w:t>
      </w:r>
    </w:hyperlink>
    <w:r w:rsidRPr="00107F11">
      <w:rPr>
        <w:i/>
        <w:iCs/>
        <w:sz w:val="18"/>
        <w:szCs w:val="18"/>
      </w:rPr>
      <w:t xml:space="preserve"> </w:t>
    </w:r>
  </w:p>
  <w:p w14:paraId="51A3590D" w14:textId="77777777" w:rsidR="00863C0A" w:rsidRPr="00107F11" w:rsidRDefault="00863C0A">
    <w:pPr>
      <w:pStyle w:val="Pidipagina"/>
      <w:rPr>
        <w:sz w:val="18"/>
        <w:szCs w:val="18"/>
      </w:rPr>
    </w:pPr>
  </w:p>
  <w:p w14:paraId="029C1727" w14:textId="77777777" w:rsidR="00863C0A" w:rsidRDefault="00863C0A">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6A313D" w14:textId="77777777" w:rsidR="00694A0C" w:rsidRDefault="00694A0C" w:rsidP="00863C0A">
      <w:pPr>
        <w:spacing w:after="0" w:line="240" w:lineRule="auto"/>
      </w:pPr>
      <w:r>
        <w:separator/>
      </w:r>
    </w:p>
  </w:footnote>
  <w:footnote w:type="continuationSeparator" w:id="0">
    <w:p w14:paraId="4D873FEA" w14:textId="77777777" w:rsidR="00694A0C" w:rsidRDefault="00694A0C" w:rsidP="00863C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B29BC"/>
    <w:multiLevelType w:val="hybridMultilevel"/>
    <w:tmpl w:val="54FA5EC0"/>
    <w:lvl w:ilvl="0" w:tplc="469AE01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74B1A43"/>
    <w:multiLevelType w:val="hybridMultilevel"/>
    <w:tmpl w:val="03E25F2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3F90FCD"/>
    <w:multiLevelType w:val="hybridMultilevel"/>
    <w:tmpl w:val="C38C52F2"/>
    <w:lvl w:ilvl="0" w:tplc="04100017">
      <w:start w:val="1"/>
      <w:numFmt w:val="lowerLetter"/>
      <w:lvlText w:val="%1)"/>
      <w:lvlJc w:val="left"/>
      <w:pPr>
        <w:ind w:left="2487"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488799C"/>
    <w:multiLevelType w:val="hybridMultilevel"/>
    <w:tmpl w:val="721043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80C2552"/>
    <w:multiLevelType w:val="hybridMultilevel"/>
    <w:tmpl w:val="00B462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563"/>
    <w:rsid w:val="000200A5"/>
    <w:rsid w:val="000265B6"/>
    <w:rsid w:val="00033CE5"/>
    <w:rsid w:val="000401BA"/>
    <w:rsid w:val="00040F31"/>
    <w:rsid w:val="00052D02"/>
    <w:rsid w:val="000857B8"/>
    <w:rsid w:val="000971DB"/>
    <w:rsid w:val="00097C60"/>
    <w:rsid w:val="000A173E"/>
    <w:rsid w:val="000A1DDC"/>
    <w:rsid w:val="000B18FA"/>
    <w:rsid w:val="000C2C3B"/>
    <w:rsid w:val="000C467E"/>
    <w:rsid w:val="000C4692"/>
    <w:rsid w:val="000D1622"/>
    <w:rsid w:val="000F2F45"/>
    <w:rsid w:val="0010039E"/>
    <w:rsid w:val="00107F11"/>
    <w:rsid w:val="00114C36"/>
    <w:rsid w:val="0011693C"/>
    <w:rsid w:val="00122936"/>
    <w:rsid w:val="00131427"/>
    <w:rsid w:val="001370BA"/>
    <w:rsid w:val="0014180F"/>
    <w:rsid w:val="00142591"/>
    <w:rsid w:val="00160729"/>
    <w:rsid w:val="00164370"/>
    <w:rsid w:val="00167907"/>
    <w:rsid w:val="00173B56"/>
    <w:rsid w:val="001A32BD"/>
    <w:rsid w:val="001A6128"/>
    <w:rsid w:val="001B274F"/>
    <w:rsid w:val="001B548C"/>
    <w:rsid w:val="001C53F3"/>
    <w:rsid w:val="001E3CB5"/>
    <w:rsid w:val="00223FAB"/>
    <w:rsid w:val="00231BC1"/>
    <w:rsid w:val="00242B3B"/>
    <w:rsid w:val="002435AF"/>
    <w:rsid w:val="002B1579"/>
    <w:rsid w:val="002C169B"/>
    <w:rsid w:val="002C4CDC"/>
    <w:rsid w:val="002C6CEB"/>
    <w:rsid w:val="002E1116"/>
    <w:rsid w:val="002E4EA7"/>
    <w:rsid w:val="003071D9"/>
    <w:rsid w:val="003146BB"/>
    <w:rsid w:val="00331D78"/>
    <w:rsid w:val="00333C5F"/>
    <w:rsid w:val="00335F5F"/>
    <w:rsid w:val="00357865"/>
    <w:rsid w:val="00365D69"/>
    <w:rsid w:val="00377FBB"/>
    <w:rsid w:val="003866A8"/>
    <w:rsid w:val="003A44AB"/>
    <w:rsid w:val="003D1110"/>
    <w:rsid w:val="003E0CF0"/>
    <w:rsid w:val="003E272E"/>
    <w:rsid w:val="003F1ECF"/>
    <w:rsid w:val="0043235D"/>
    <w:rsid w:val="00437A5F"/>
    <w:rsid w:val="004514E3"/>
    <w:rsid w:val="00472CE3"/>
    <w:rsid w:val="00477DB7"/>
    <w:rsid w:val="004956B4"/>
    <w:rsid w:val="004A123A"/>
    <w:rsid w:val="004D24C6"/>
    <w:rsid w:val="004E2940"/>
    <w:rsid w:val="004F6BDC"/>
    <w:rsid w:val="00500274"/>
    <w:rsid w:val="00523B05"/>
    <w:rsid w:val="005264E8"/>
    <w:rsid w:val="005301C9"/>
    <w:rsid w:val="0053548D"/>
    <w:rsid w:val="005472FE"/>
    <w:rsid w:val="00555555"/>
    <w:rsid w:val="00556D80"/>
    <w:rsid w:val="0056033E"/>
    <w:rsid w:val="00563236"/>
    <w:rsid w:val="0056611C"/>
    <w:rsid w:val="0057059B"/>
    <w:rsid w:val="00573B9B"/>
    <w:rsid w:val="00574241"/>
    <w:rsid w:val="00581DD5"/>
    <w:rsid w:val="00585A7F"/>
    <w:rsid w:val="005876DC"/>
    <w:rsid w:val="005A0A79"/>
    <w:rsid w:val="005A64F5"/>
    <w:rsid w:val="005B29F6"/>
    <w:rsid w:val="005C4858"/>
    <w:rsid w:val="00604EEE"/>
    <w:rsid w:val="00605C8A"/>
    <w:rsid w:val="00657A87"/>
    <w:rsid w:val="00674154"/>
    <w:rsid w:val="00680B71"/>
    <w:rsid w:val="00686563"/>
    <w:rsid w:val="00694A0C"/>
    <w:rsid w:val="006A5D49"/>
    <w:rsid w:val="006B2D43"/>
    <w:rsid w:val="006C25D8"/>
    <w:rsid w:val="006E47C6"/>
    <w:rsid w:val="006F09E0"/>
    <w:rsid w:val="00702AEB"/>
    <w:rsid w:val="00712B62"/>
    <w:rsid w:val="00727A52"/>
    <w:rsid w:val="00731372"/>
    <w:rsid w:val="00754380"/>
    <w:rsid w:val="00765E2C"/>
    <w:rsid w:val="007768BC"/>
    <w:rsid w:val="00781D50"/>
    <w:rsid w:val="007A6609"/>
    <w:rsid w:val="007D0B0C"/>
    <w:rsid w:val="007F5A54"/>
    <w:rsid w:val="00812CF3"/>
    <w:rsid w:val="00824F81"/>
    <w:rsid w:val="008551AB"/>
    <w:rsid w:val="00855F71"/>
    <w:rsid w:val="00863C0A"/>
    <w:rsid w:val="00865C0C"/>
    <w:rsid w:val="008A752B"/>
    <w:rsid w:val="008C0073"/>
    <w:rsid w:val="008C1C51"/>
    <w:rsid w:val="008C2011"/>
    <w:rsid w:val="008D4967"/>
    <w:rsid w:val="008F00DB"/>
    <w:rsid w:val="00907536"/>
    <w:rsid w:val="0095213E"/>
    <w:rsid w:val="009614FA"/>
    <w:rsid w:val="00976ED0"/>
    <w:rsid w:val="0098369C"/>
    <w:rsid w:val="009922BA"/>
    <w:rsid w:val="00996EA6"/>
    <w:rsid w:val="009A1287"/>
    <w:rsid w:val="009A28E0"/>
    <w:rsid w:val="009A7B32"/>
    <w:rsid w:val="009B40D1"/>
    <w:rsid w:val="009C6A8D"/>
    <w:rsid w:val="009D3A25"/>
    <w:rsid w:val="009E0B71"/>
    <w:rsid w:val="009F29A9"/>
    <w:rsid w:val="009F6CFC"/>
    <w:rsid w:val="009F6DDE"/>
    <w:rsid w:val="00A14753"/>
    <w:rsid w:val="00A566EA"/>
    <w:rsid w:val="00A7682E"/>
    <w:rsid w:val="00A830A5"/>
    <w:rsid w:val="00A90A65"/>
    <w:rsid w:val="00A945E9"/>
    <w:rsid w:val="00AA568C"/>
    <w:rsid w:val="00AB1449"/>
    <w:rsid w:val="00AB55A6"/>
    <w:rsid w:val="00AC450E"/>
    <w:rsid w:val="00AD0008"/>
    <w:rsid w:val="00AF1005"/>
    <w:rsid w:val="00B01ED9"/>
    <w:rsid w:val="00B04692"/>
    <w:rsid w:val="00B25D1A"/>
    <w:rsid w:val="00B32788"/>
    <w:rsid w:val="00B343BE"/>
    <w:rsid w:val="00B50D35"/>
    <w:rsid w:val="00B65A50"/>
    <w:rsid w:val="00B74661"/>
    <w:rsid w:val="00B75F70"/>
    <w:rsid w:val="00B769C6"/>
    <w:rsid w:val="00B7739A"/>
    <w:rsid w:val="00B93F9F"/>
    <w:rsid w:val="00B946A3"/>
    <w:rsid w:val="00BB6EB0"/>
    <w:rsid w:val="00BC7F36"/>
    <w:rsid w:val="00BE6D7E"/>
    <w:rsid w:val="00C11885"/>
    <w:rsid w:val="00C14777"/>
    <w:rsid w:val="00C177EB"/>
    <w:rsid w:val="00C545C9"/>
    <w:rsid w:val="00C623CF"/>
    <w:rsid w:val="00C67209"/>
    <w:rsid w:val="00C95200"/>
    <w:rsid w:val="00CB2DB2"/>
    <w:rsid w:val="00CB3E38"/>
    <w:rsid w:val="00CC38FD"/>
    <w:rsid w:val="00CD0C0E"/>
    <w:rsid w:val="00CD0D54"/>
    <w:rsid w:val="00CD19FE"/>
    <w:rsid w:val="00CD4E99"/>
    <w:rsid w:val="00CF083A"/>
    <w:rsid w:val="00CF6827"/>
    <w:rsid w:val="00D05565"/>
    <w:rsid w:val="00D05B33"/>
    <w:rsid w:val="00D07276"/>
    <w:rsid w:val="00D137B3"/>
    <w:rsid w:val="00D1388D"/>
    <w:rsid w:val="00D17401"/>
    <w:rsid w:val="00D27633"/>
    <w:rsid w:val="00D36F2F"/>
    <w:rsid w:val="00D3751D"/>
    <w:rsid w:val="00D411EE"/>
    <w:rsid w:val="00D50DDD"/>
    <w:rsid w:val="00D631C3"/>
    <w:rsid w:val="00D64BF9"/>
    <w:rsid w:val="00D82D27"/>
    <w:rsid w:val="00D84537"/>
    <w:rsid w:val="00DC54E2"/>
    <w:rsid w:val="00DD3579"/>
    <w:rsid w:val="00DD59B9"/>
    <w:rsid w:val="00DE344E"/>
    <w:rsid w:val="00DE6B9C"/>
    <w:rsid w:val="00DF29C8"/>
    <w:rsid w:val="00E042E7"/>
    <w:rsid w:val="00E22B50"/>
    <w:rsid w:val="00E350AE"/>
    <w:rsid w:val="00E43C4E"/>
    <w:rsid w:val="00E451E3"/>
    <w:rsid w:val="00E45BCD"/>
    <w:rsid w:val="00E50C37"/>
    <w:rsid w:val="00E54F7D"/>
    <w:rsid w:val="00E557CD"/>
    <w:rsid w:val="00E56433"/>
    <w:rsid w:val="00E670D8"/>
    <w:rsid w:val="00E73C78"/>
    <w:rsid w:val="00E73DF6"/>
    <w:rsid w:val="00E73FE7"/>
    <w:rsid w:val="00EA349E"/>
    <w:rsid w:val="00EA3EFA"/>
    <w:rsid w:val="00EA55AC"/>
    <w:rsid w:val="00EA72D6"/>
    <w:rsid w:val="00EA7778"/>
    <w:rsid w:val="00EB1001"/>
    <w:rsid w:val="00ED6AE8"/>
    <w:rsid w:val="00EE2987"/>
    <w:rsid w:val="00EF58D6"/>
    <w:rsid w:val="00F219EB"/>
    <w:rsid w:val="00F412FD"/>
    <w:rsid w:val="00F51EE1"/>
    <w:rsid w:val="00F7657E"/>
    <w:rsid w:val="00F8324C"/>
    <w:rsid w:val="00F9500F"/>
    <w:rsid w:val="00FA326A"/>
    <w:rsid w:val="00FC74C8"/>
    <w:rsid w:val="00FF06FC"/>
    <w:rsid w:val="00FF157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9F563D"/>
  <w15:docId w15:val="{00DAABBC-2549-4B20-A7A4-AAD1638BE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57865"/>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63C0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63C0A"/>
  </w:style>
  <w:style w:type="paragraph" w:styleId="Pidipagina">
    <w:name w:val="footer"/>
    <w:basedOn w:val="Normale"/>
    <w:link w:val="PidipaginaCarattere"/>
    <w:uiPriority w:val="99"/>
    <w:unhideWhenUsed/>
    <w:rsid w:val="00863C0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63C0A"/>
  </w:style>
  <w:style w:type="table" w:styleId="Grigliatabella">
    <w:name w:val="Table Grid"/>
    <w:basedOn w:val="Tabellanormale"/>
    <w:uiPriority w:val="39"/>
    <w:rsid w:val="00863C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ferimentodelicato">
    <w:name w:val="Subtle Reference"/>
    <w:basedOn w:val="Carpredefinitoparagrafo"/>
    <w:uiPriority w:val="31"/>
    <w:qFormat/>
    <w:rsid w:val="00863C0A"/>
    <w:rPr>
      <w:smallCaps/>
      <w:color w:val="5A5A5A" w:themeColor="text1" w:themeTint="A5"/>
    </w:rPr>
  </w:style>
  <w:style w:type="character" w:styleId="Collegamentoipertestuale">
    <w:name w:val="Hyperlink"/>
    <w:basedOn w:val="Carpredefinitoparagrafo"/>
    <w:uiPriority w:val="99"/>
    <w:unhideWhenUsed/>
    <w:rsid w:val="00B7739A"/>
    <w:rPr>
      <w:color w:val="0563C1" w:themeColor="hyperlink"/>
      <w:u w:val="single"/>
    </w:rPr>
  </w:style>
  <w:style w:type="character" w:styleId="Enfasigrassetto">
    <w:name w:val="Strong"/>
    <w:uiPriority w:val="22"/>
    <w:qFormat/>
    <w:rsid w:val="006E47C6"/>
    <w:rPr>
      <w:b/>
      <w:bCs/>
      <w:i w:val="0"/>
      <w:iCs w:val="0"/>
    </w:rPr>
  </w:style>
  <w:style w:type="paragraph" w:styleId="Testofumetto">
    <w:name w:val="Balloon Text"/>
    <w:basedOn w:val="Normale"/>
    <w:link w:val="TestofumettoCarattere"/>
    <w:uiPriority w:val="99"/>
    <w:semiHidden/>
    <w:unhideWhenUsed/>
    <w:rsid w:val="0057059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7059B"/>
    <w:rPr>
      <w:rFonts w:ascii="Tahoma" w:hAnsi="Tahoma" w:cs="Tahoma"/>
      <w:sz w:val="16"/>
      <w:szCs w:val="16"/>
    </w:rPr>
  </w:style>
  <w:style w:type="paragraph" w:styleId="Paragrafoelenco">
    <w:name w:val="List Paragraph"/>
    <w:basedOn w:val="Normale"/>
    <w:uiPriority w:val="34"/>
    <w:qFormat/>
    <w:rsid w:val="00E50C37"/>
    <w:pPr>
      <w:spacing w:after="0" w:line="240" w:lineRule="auto"/>
      <w:ind w:left="720"/>
      <w:contextualSpacing/>
    </w:pPr>
    <w:rPr>
      <w:sz w:val="24"/>
      <w:szCs w:val="24"/>
    </w:rPr>
  </w:style>
  <w:style w:type="character" w:styleId="Collegamentovisitato">
    <w:name w:val="FollowedHyperlink"/>
    <w:basedOn w:val="Carpredefinitoparagrafo"/>
    <w:uiPriority w:val="99"/>
    <w:semiHidden/>
    <w:unhideWhenUsed/>
    <w:rsid w:val="00DC54E2"/>
    <w:rPr>
      <w:color w:val="954F72" w:themeColor="followedHyperlink"/>
      <w:u w:val="single"/>
    </w:rPr>
  </w:style>
  <w:style w:type="character" w:customStyle="1" w:styleId="Menzionenonrisolta1">
    <w:name w:val="Menzione non risolta1"/>
    <w:basedOn w:val="Carpredefinitoparagrafo"/>
    <w:uiPriority w:val="99"/>
    <w:semiHidden/>
    <w:unhideWhenUsed/>
    <w:rsid w:val="00BB6EB0"/>
    <w:rPr>
      <w:color w:val="605E5C"/>
      <w:shd w:val="clear" w:color="auto" w:fill="E1DFDD"/>
    </w:rPr>
  </w:style>
  <w:style w:type="paragraph" w:customStyle="1" w:styleId="Default">
    <w:name w:val="Default"/>
    <w:rsid w:val="00DF29C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enzionenonrisolta2">
    <w:name w:val="Menzione non risolta2"/>
    <w:basedOn w:val="Carpredefinitoparagrafo"/>
    <w:uiPriority w:val="99"/>
    <w:semiHidden/>
    <w:unhideWhenUsed/>
    <w:rsid w:val="003D11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703799">
      <w:bodyDiv w:val="1"/>
      <w:marLeft w:val="0"/>
      <w:marRight w:val="0"/>
      <w:marTop w:val="0"/>
      <w:marBottom w:val="0"/>
      <w:divBdr>
        <w:top w:val="none" w:sz="0" w:space="0" w:color="auto"/>
        <w:left w:val="none" w:sz="0" w:space="0" w:color="auto"/>
        <w:bottom w:val="none" w:sz="0" w:space="0" w:color="auto"/>
        <w:right w:val="none" w:sz="0" w:space="0" w:color="auto"/>
      </w:divBdr>
    </w:div>
    <w:div w:id="596866812">
      <w:bodyDiv w:val="1"/>
      <w:marLeft w:val="0"/>
      <w:marRight w:val="0"/>
      <w:marTop w:val="0"/>
      <w:marBottom w:val="0"/>
      <w:divBdr>
        <w:top w:val="none" w:sz="0" w:space="0" w:color="auto"/>
        <w:left w:val="none" w:sz="0" w:space="0" w:color="auto"/>
        <w:bottom w:val="none" w:sz="0" w:space="0" w:color="auto"/>
        <w:right w:val="none" w:sz="0" w:space="0" w:color="auto"/>
      </w:divBdr>
    </w:div>
    <w:div w:id="606230266">
      <w:bodyDiv w:val="1"/>
      <w:marLeft w:val="0"/>
      <w:marRight w:val="0"/>
      <w:marTop w:val="0"/>
      <w:marBottom w:val="0"/>
      <w:divBdr>
        <w:top w:val="none" w:sz="0" w:space="0" w:color="auto"/>
        <w:left w:val="none" w:sz="0" w:space="0" w:color="auto"/>
        <w:bottom w:val="none" w:sz="0" w:space="0" w:color="auto"/>
        <w:right w:val="none" w:sz="0" w:space="0" w:color="auto"/>
      </w:divBdr>
    </w:div>
    <w:div w:id="666370244">
      <w:bodyDiv w:val="1"/>
      <w:marLeft w:val="0"/>
      <w:marRight w:val="0"/>
      <w:marTop w:val="0"/>
      <w:marBottom w:val="0"/>
      <w:divBdr>
        <w:top w:val="none" w:sz="0" w:space="0" w:color="auto"/>
        <w:left w:val="none" w:sz="0" w:space="0" w:color="auto"/>
        <w:bottom w:val="none" w:sz="0" w:space="0" w:color="auto"/>
        <w:right w:val="none" w:sz="0" w:space="0" w:color="auto"/>
      </w:divBdr>
    </w:div>
    <w:div w:id="1000546158">
      <w:bodyDiv w:val="1"/>
      <w:marLeft w:val="0"/>
      <w:marRight w:val="0"/>
      <w:marTop w:val="0"/>
      <w:marBottom w:val="0"/>
      <w:divBdr>
        <w:top w:val="none" w:sz="0" w:space="0" w:color="auto"/>
        <w:left w:val="none" w:sz="0" w:space="0" w:color="auto"/>
        <w:bottom w:val="none" w:sz="0" w:space="0" w:color="auto"/>
        <w:right w:val="none" w:sz="0" w:space="0" w:color="auto"/>
      </w:divBdr>
    </w:div>
    <w:div w:id="141388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roncalliweb.edu.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tente\Desktop\SCIOPERO%203%20OTTOBRE\FAC%20SIMILE%20COMUNICAZIONE%20SCIOPERO%20-%20PERSONAL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FAC SIMILE COMUNICAZIONE SCIOPERO - PERSONALE</Template>
  <TotalTime>0</TotalTime>
  <Pages>2</Pages>
  <Words>576</Words>
  <Characters>3289</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istituto statale di istruzione secondaria superiore</vt:lpstr>
    </vt:vector>
  </TitlesOfParts>
  <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istituto statale di istruzione secondaria superiore</dc:title>
  <dc:creator>Utente</dc:creator>
  <cp:lastModifiedBy>TOTARO</cp:lastModifiedBy>
  <cp:revision>2</cp:revision>
  <dcterms:created xsi:type="dcterms:W3CDTF">2025-10-08T08:24:00Z</dcterms:created>
  <dcterms:modified xsi:type="dcterms:W3CDTF">2025-10-08T08:24:00Z</dcterms:modified>
</cp:coreProperties>
</file>