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E73F" w14:textId="065AF1E4" w:rsidR="00A411DA" w:rsidRDefault="004C743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  <w:r w:rsidR="00795B04">
        <w:rPr>
          <w:rFonts w:ascii="Arial Narrow" w:hAnsi="Arial Narrow" w:cs="Arial"/>
        </w:rPr>
        <w:t xml:space="preserve">VI - </w:t>
      </w:r>
      <w:r w:rsidR="00A411DA">
        <w:rPr>
          <w:rFonts w:ascii="Arial Narrow" w:hAnsi="Arial Narrow" w:cs="Arial"/>
        </w:rPr>
        <w:t xml:space="preserve">Ambito Territoriale di </w:t>
      </w:r>
      <w:r w:rsidR="00795B04">
        <w:rPr>
          <w:rFonts w:ascii="Arial Narrow" w:hAnsi="Arial Narrow" w:cs="Arial"/>
        </w:rPr>
        <w:t>Reggio Calabria</w:t>
      </w:r>
    </w:p>
    <w:p w14:paraId="02487192" w14:textId="77777777" w:rsidR="00631ECD" w:rsidRDefault="00631ECD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3039A09E" w14:textId="77777777" w:rsidR="00631ECD" w:rsidRPr="00C82312" w:rsidRDefault="00631ECD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7013DB5D" w14:textId="1A83C583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</w:t>
      </w:r>
      <w:r w:rsidR="00747A3D">
        <w:rPr>
          <w:rFonts w:ascii="Arial Narrow" w:hAnsi="Arial Narrow" w:cs="Arial"/>
        </w:rPr>
        <w:t xml:space="preserve">o/a </w:t>
      </w:r>
      <w:r w:rsidR="00726946">
        <w:rPr>
          <w:rFonts w:ascii="Arial Narrow" w:hAnsi="Arial Narrow" w:cs="Arial"/>
        </w:rPr>
        <w:t>C</w:t>
      </w:r>
      <w:r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 xml:space="preserve"> </w:t>
      </w:r>
      <w:r w:rsidR="00726946">
        <w:rPr>
          <w:rFonts w:ascii="Arial Narrow" w:hAnsi="Arial Narrow" w:cs="Arial"/>
        </w:rPr>
        <w:t>N</w:t>
      </w:r>
      <w:r w:rsidRPr="00C82312">
        <w:rPr>
          <w:rFonts w:ascii="Arial Narrow" w:hAnsi="Arial Narrow" w:cs="Arial"/>
        </w:rPr>
        <w:t>ome</w:t>
      </w:r>
      <w:r w:rsidR="00747A3D">
        <w:rPr>
          <w:rFonts w:ascii="Arial Narrow" w:hAnsi="Arial Narrow" w:cs="Arial"/>
        </w:rPr>
        <w:t>__________</w:t>
      </w:r>
      <w:r w:rsidRPr="00C82312">
        <w:rPr>
          <w:rFonts w:ascii="Arial Narrow" w:hAnsi="Arial Narrow" w:cs="Arial"/>
        </w:rPr>
        <w:t>_____________________________</w:t>
      </w:r>
    </w:p>
    <w:p w14:paraId="44D384AF" w14:textId="58235768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>_________________</w:t>
      </w:r>
      <w:proofErr w:type="gramStart"/>
      <w:r w:rsidRPr="00C82312">
        <w:rPr>
          <w:rFonts w:ascii="Arial Narrow" w:hAnsi="Arial Narrow" w:cs="Arial"/>
        </w:rPr>
        <w:t xml:space="preserve">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provincia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 xml:space="preserve">__ </w:t>
      </w:r>
      <w:r w:rsidR="00747A3D">
        <w:rPr>
          <w:rFonts w:ascii="Arial Narrow" w:hAnsi="Arial Narrow" w:cs="Arial"/>
        </w:rPr>
        <w:t>____</w:t>
      </w:r>
      <w:r w:rsidRPr="00C82312">
        <w:rPr>
          <w:rFonts w:ascii="Arial Narrow" w:hAnsi="Arial Narrow" w:cs="Arial"/>
        </w:rPr>
        <w:t xml:space="preserve">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0195F7D5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71515A14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</w:p>
    <w:p w14:paraId="58F997D8" w14:textId="105B594E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_______________</w:t>
      </w:r>
      <w:r w:rsidR="00747A3D">
        <w:rPr>
          <w:rFonts w:ascii="Arial Narrow" w:hAnsi="Arial Narrow" w:cs="Arial"/>
        </w:rPr>
        <w:t>_____________</w:t>
      </w:r>
      <w:r w:rsidRPr="00C82312">
        <w:rPr>
          <w:rFonts w:ascii="Arial Narrow" w:hAnsi="Arial Narrow" w:cs="Arial"/>
        </w:rPr>
        <w:t>_</w:t>
      </w:r>
    </w:p>
    <w:p w14:paraId="7A43121B" w14:textId="77777777" w:rsidR="004C743A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7A1A9170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84A6ACC" w14:textId="77777777" w:rsidR="00CF57BA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F071F0">
        <w:rPr>
          <w:rFonts w:ascii="Arial Narrow" w:hAnsi="Arial Narrow" w:cs="Arial"/>
        </w:rPr>
        <w:t>, di essere</w:t>
      </w:r>
    </w:p>
    <w:p w14:paraId="09F010B8" w14:textId="6B962907" w:rsidR="00F071F0" w:rsidRPr="0018636F" w:rsidRDefault="00F071F0" w:rsidP="00F071F0">
      <w:pPr>
        <w:pStyle w:val="Paragrafoelenco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Arial Narrow" w:hAnsi="Arial Narrow"/>
          <w:szCs w:val="20"/>
          <w:u w:val="single"/>
        </w:rPr>
      </w:pPr>
      <w:r w:rsidRPr="0018636F">
        <w:rPr>
          <w:rFonts w:ascii="Arial Narrow" w:hAnsi="Arial Narrow" w:cs="Wingdings"/>
          <w:b/>
          <w:bCs/>
          <w:szCs w:val="20"/>
        </w:rPr>
        <w:t xml:space="preserve">1) </w:t>
      </w:r>
      <w:r w:rsidR="00631ECD" w:rsidRPr="0018636F">
        <w:rPr>
          <w:rFonts w:ascii="Arial Narrow" w:hAnsi="Arial Narrow" w:cs="Wingdings"/>
          <w:b/>
          <w:bCs/>
          <w:szCs w:val="20"/>
        </w:rPr>
        <w:t xml:space="preserve">di essere </w:t>
      </w:r>
      <w:r w:rsidR="00631ECD" w:rsidRPr="0018636F">
        <w:rPr>
          <w:rFonts w:ascii="Arial Narrow" w:hAnsi="Arial Narrow" w:cs="Wingdings"/>
          <w:b/>
          <w:szCs w:val="20"/>
        </w:rPr>
        <w:t>FUNZIONARIO PRIVO DI INCARICO DI DSGA</w:t>
      </w:r>
      <w:r w:rsidRPr="0018636F">
        <w:rPr>
          <w:rFonts w:ascii="Arial Narrow" w:hAnsi="Arial Narrow" w:cs="Wingdings"/>
          <w:szCs w:val="20"/>
        </w:rPr>
        <w:t xml:space="preserve"> presente in graduatoria per la</w:t>
      </w:r>
      <w:r w:rsidRPr="0018636F">
        <w:rPr>
          <w:rFonts w:ascii="Arial Narrow" w:hAnsi="Arial Narrow" w:cs="Wingdings"/>
          <w:b/>
          <w:bCs/>
          <w:szCs w:val="20"/>
        </w:rPr>
        <w:t xml:space="preserve"> </w:t>
      </w:r>
      <w:r w:rsidRPr="0018636F">
        <w:rPr>
          <w:rFonts w:ascii="Arial Narrow" w:hAnsi="Arial Narrow"/>
          <w:u w:val="single"/>
        </w:rPr>
        <w:t>procedura valutativa di progressione all’area dei funzionari e dell’elevata qualificazione pubblicate, per la</w:t>
      </w:r>
      <w:r w:rsidR="00795B04" w:rsidRPr="0018636F">
        <w:rPr>
          <w:rFonts w:ascii="Arial Narrow" w:hAnsi="Arial Narrow"/>
          <w:u w:val="single"/>
        </w:rPr>
        <w:t xml:space="preserve"> regione Calabria</w:t>
      </w:r>
      <w:r w:rsidRPr="0018636F">
        <w:rPr>
          <w:rFonts w:ascii="Arial Narrow" w:hAnsi="Arial Narrow"/>
          <w:u w:val="single"/>
        </w:rPr>
        <w:t xml:space="preserve">, con decreto prot. </w:t>
      </w:r>
      <w:r w:rsidR="003C5603" w:rsidRPr="0018636F">
        <w:rPr>
          <w:rFonts w:ascii="Arial Narrow" w:eastAsia="Times New Roman" w:hAnsi="Arial Narrow"/>
          <w:sz w:val="24"/>
          <w:szCs w:val="24"/>
          <w:u w:val="single"/>
          <w:lang w:eastAsia="it-IT"/>
        </w:rPr>
        <w:t>AOODRSI0036599 del 22 agosto 2024 dall’USR Sicilia.</w:t>
      </w:r>
    </w:p>
    <w:p w14:paraId="59BE18F1" w14:textId="77777777" w:rsidR="00F071F0" w:rsidRPr="0018636F" w:rsidRDefault="00F071F0" w:rsidP="00F071F0">
      <w:pPr>
        <w:pStyle w:val="Paragrafoelenco"/>
        <w:spacing w:after="120" w:line="360" w:lineRule="auto"/>
        <w:contextualSpacing w:val="0"/>
        <w:jc w:val="both"/>
        <w:rPr>
          <w:rFonts w:ascii="Arial Narrow" w:hAnsi="Arial Narrow"/>
          <w:szCs w:val="20"/>
        </w:rPr>
      </w:pPr>
      <w:r w:rsidRPr="0018636F">
        <w:rPr>
          <w:rFonts w:ascii="Arial Narrow" w:hAnsi="Arial Narrow" w:cs="Wingdings"/>
          <w:b/>
          <w:bCs/>
          <w:szCs w:val="20"/>
        </w:rPr>
        <w:t>Posizione n______ punti ___________</w:t>
      </w:r>
    </w:p>
    <w:p w14:paraId="11C6C162" w14:textId="77777777" w:rsidR="0015477D" w:rsidRDefault="0015477D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/>
        </w:rPr>
      </w:pPr>
    </w:p>
    <w:p w14:paraId="1DF3BFBA" w14:textId="77777777" w:rsidR="0015477D" w:rsidRPr="0015477D" w:rsidRDefault="0015477D" w:rsidP="0015477D">
      <w:pPr>
        <w:numPr>
          <w:ilvl w:val="0"/>
          <w:numId w:val="21"/>
        </w:numPr>
        <w:tabs>
          <w:tab w:val="num" w:pos="567"/>
        </w:tabs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  <w:r w:rsidRPr="0015477D">
        <w:rPr>
          <w:rFonts w:ascii="Arial Narrow" w:hAnsi="Arial Narrow" w:cs="Arial"/>
        </w:rPr>
        <w:t xml:space="preserve">di essere attualmente in servizio come funzionario titolare di incarico di DSGA nella provincia di __________________________   </w:t>
      </w:r>
    </w:p>
    <w:p w14:paraId="2B0EFA78" w14:textId="77777777" w:rsidR="0015477D" w:rsidRPr="0015477D" w:rsidRDefault="0015477D" w:rsidP="0015477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</w:rPr>
      </w:pPr>
      <w:r w:rsidRPr="0015477D">
        <w:rPr>
          <w:rFonts w:ascii="Arial Narrow" w:hAnsi="Arial Narrow" w:cs="Arial"/>
        </w:rPr>
        <w:t xml:space="preserve">presso l’istituzione </w:t>
      </w:r>
      <w:proofErr w:type="gramStart"/>
      <w:r w:rsidRPr="0015477D">
        <w:rPr>
          <w:rFonts w:ascii="Arial Narrow" w:hAnsi="Arial Narrow" w:cs="Arial"/>
        </w:rPr>
        <w:t>scolastica  _</w:t>
      </w:r>
      <w:proofErr w:type="gramEnd"/>
      <w:r w:rsidRPr="0015477D">
        <w:rPr>
          <w:rFonts w:ascii="Arial Narrow" w:hAnsi="Arial Narrow" w:cs="Arial"/>
        </w:rPr>
        <w:t>_______________________________________________________</w:t>
      </w:r>
    </w:p>
    <w:p w14:paraId="392D63AD" w14:textId="77777777" w:rsidR="0015477D" w:rsidRDefault="0015477D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  <w:b/>
          <w:bCs/>
        </w:rPr>
      </w:pPr>
    </w:p>
    <w:p w14:paraId="7F73BECF" w14:textId="77777777" w:rsidR="0015477D" w:rsidRDefault="0015477D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</w:rPr>
      </w:pPr>
    </w:p>
    <w:p w14:paraId="4958B24C" w14:textId="77777777" w:rsidR="00036CB0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6ABCF7A1" w14:textId="2FC3417B" w:rsidR="00342265" w:rsidRDefault="00747A3D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47A3D">
        <w:rPr>
          <w:rFonts w:ascii="Arial Narrow" w:hAnsi="Arial Narrow" w:cs="Arial"/>
          <w:b/>
          <w:bCs/>
          <w:sz w:val="46"/>
          <w:szCs w:val="46"/>
        </w:rPr>
        <w:sym w:font="Symbol" w:char="F0A0"/>
      </w:r>
      <w:r>
        <w:rPr>
          <w:rFonts w:ascii="Arial Narrow" w:hAnsi="Arial Narrow" w:cs="Arial"/>
        </w:rPr>
        <w:t xml:space="preserve"> </w:t>
      </w:r>
      <w:r w:rsidR="00036CB0"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>resso</w:t>
      </w:r>
      <w:r w:rsidR="002A33E7">
        <w:rPr>
          <w:rFonts w:ascii="Arial Narrow" w:hAnsi="Arial Narrow" w:cs="Arial"/>
        </w:rPr>
        <w:t xml:space="preserve"> l’I.C. </w:t>
      </w:r>
      <w:r w:rsidR="0015477D">
        <w:rPr>
          <w:rFonts w:ascii="Arial Narrow" w:hAnsi="Arial Narrow" w:cs="Arial"/>
        </w:rPr>
        <w:t xml:space="preserve">Platì Careri De Amicis </w:t>
      </w:r>
      <w:r w:rsidR="00842DF7">
        <w:rPr>
          <w:rFonts w:ascii="Arial Narrow" w:hAnsi="Arial Narrow" w:cs="Arial"/>
        </w:rPr>
        <w:t xml:space="preserve">in sostituzione del titolare assente per un periodo continuativo fino al </w:t>
      </w:r>
      <w:r w:rsidR="0015477D">
        <w:rPr>
          <w:rFonts w:ascii="Arial Narrow" w:hAnsi="Arial Narrow" w:cs="Arial"/>
        </w:rPr>
        <w:t>03</w:t>
      </w:r>
      <w:r w:rsidR="002A33E7">
        <w:rPr>
          <w:rFonts w:ascii="Arial Narrow" w:hAnsi="Arial Narrow" w:cs="Arial"/>
        </w:rPr>
        <w:t>.</w:t>
      </w:r>
      <w:r w:rsidR="0015477D">
        <w:rPr>
          <w:rFonts w:ascii="Arial Narrow" w:hAnsi="Arial Narrow" w:cs="Arial"/>
        </w:rPr>
        <w:t>12</w:t>
      </w:r>
      <w:r w:rsidR="002A33E7">
        <w:rPr>
          <w:rFonts w:ascii="Arial Narrow" w:hAnsi="Arial Narrow" w:cs="Arial"/>
        </w:rPr>
        <w:t>.</w:t>
      </w:r>
      <w:r w:rsidR="00F767EA">
        <w:rPr>
          <w:rFonts w:ascii="Arial Narrow" w:hAnsi="Arial Narrow" w:cs="Arial"/>
        </w:rPr>
        <w:t>202</w:t>
      </w:r>
      <w:r w:rsidR="00F071F0">
        <w:rPr>
          <w:rFonts w:ascii="Arial Narrow" w:hAnsi="Arial Narrow" w:cs="Arial"/>
        </w:rPr>
        <w:t>5</w:t>
      </w:r>
    </w:p>
    <w:p w14:paraId="7B82E19D" w14:textId="77777777" w:rsidR="0015477D" w:rsidRDefault="0015477D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8F3F8A7" w14:textId="77777777" w:rsidR="0015477D" w:rsidRPr="0015477D" w:rsidRDefault="0015477D" w:rsidP="0015477D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15477D">
        <w:rPr>
          <w:rFonts w:ascii="Verdana" w:hAnsi="Verdana"/>
          <w:b/>
          <w:sz w:val="18"/>
          <w:szCs w:val="18"/>
        </w:rPr>
        <w:t>DICHIARAZIONE SOSTITUTIVA</w:t>
      </w:r>
    </w:p>
    <w:p w14:paraId="1296D2D2" w14:textId="77777777" w:rsidR="0015477D" w:rsidRPr="0015477D" w:rsidRDefault="0015477D" w:rsidP="0015477D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15477D">
        <w:rPr>
          <w:rFonts w:ascii="Verdana" w:hAnsi="Verdana"/>
          <w:b/>
          <w:sz w:val="18"/>
          <w:szCs w:val="18"/>
        </w:rPr>
        <w:t>dichiara sotto la propria responsabilità:</w:t>
      </w:r>
    </w:p>
    <w:p w14:paraId="3F2285F3" w14:textId="77777777" w:rsidR="0015477D" w:rsidRPr="0015477D" w:rsidRDefault="0015477D" w:rsidP="0015477D">
      <w:pPr>
        <w:spacing w:after="12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 w:cs="Wingdings"/>
          <w:sz w:val="18"/>
          <w:szCs w:val="18"/>
        </w:rPr>
        <w:t></w:t>
      </w:r>
      <w:r w:rsidRPr="0015477D">
        <w:rPr>
          <w:rFonts w:ascii="Verdana" w:hAnsi="Verdana" w:cs="Wingdings"/>
          <w:sz w:val="40"/>
          <w:szCs w:val="40"/>
        </w:rPr>
        <w:t xml:space="preserve"> </w:t>
      </w:r>
      <w:r w:rsidRPr="0015477D">
        <w:rPr>
          <w:rFonts w:ascii="Verdana" w:hAnsi="Verdana"/>
          <w:b/>
          <w:sz w:val="18"/>
          <w:szCs w:val="18"/>
        </w:rPr>
        <w:t>di aver</w:t>
      </w:r>
      <w:r w:rsidRPr="0015477D">
        <w:rPr>
          <w:rFonts w:ascii="Verdana" w:hAnsi="Verdana"/>
          <w:sz w:val="18"/>
          <w:szCs w:val="18"/>
        </w:rPr>
        <w:t xml:space="preserve"> </w:t>
      </w:r>
      <w:r w:rsidRPr="0015477D">
        <w:rPr>
          <w:rFonts w:ascii="Verdana" w:hAnsi="Verdana" w:cs="Wingdings"/>
          <w:sz w:val="18"/>
          <w:szCs w:val="18"/>
        </w:rPr>
        <w:t></w:t>
      </w:r>
      <w:r w:rsidRPr="0015477D">
        <w:rPr>
          <w:rFonts w:ascii="Verdana" w:hAnsi="Verdana" w:cs="Wingdings"/>
          <w:sz w:val="40"/>
          <w:szCs w:val="40"/>
        </w:rPr>
        <w:t xml:space="preserve"> </w:t>
      </w:r>
      <w:r w:rsidRPr="0015477D">
        <w:rPr>
          <w:rFonts w:ascii="Verdana" w:hAnsi="Verdana"/>
          <w:b/>
          <w:sz w:val="18"/>
          <w:szCs w:val="18"/>
        </w:rPr>
        <w:t>di non aver</w:t>
      </w:r>
      <w:r w:rsidRPr="0015477D">
        <w:rPr>
          <w:rFonts w:ascii="Verdana" w:hAnsi="Verdana"/>
          <w:sz w:val="18"/>
          <w:szCs w:val="18"/>
        </w:rPr>
        <w:t xml:space="preserve"> riportato </w:t>
      </w:r>
      <w:r w:rsidRPr="0015477D">
        <w:rPr>
          <w:rFonts w:ascii="Verdana" w:hAnsi="Verdana"/>
          <w:bCs/>
          <w:sz w:val="18"/>
          <w:szCs w:val="18"/>
        </w:rPr>
        <w:t>sanzioni disciplinari</w:t>
      </w:r>
    </w:p>
    <w:p w14:paraId="2A7995F1" w14:textId="77777777" w:rsidR="0015477D" w:rsidRPr="0015477D" w:rsidRDefault="0015477D" w:rsidP="0015477D">
      <w:pPr>
        <w:spacing w:after="120" w:line="240" w:lineRule="auto"/>
        <w:ind w:left="425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(</w:t>
      </w:r>
      <w:r w:rsidRPr="0015477D">
        <w:rPr>
          <w:rFonts w:ascii="Verdana" w:hAnsi="Verdana"/>
          <w:i/>
          <w:sz w:val="18"/>
          <w:szCs w:val="18"/>
        </w:rPr>
        <w:t>se riportate, specificare le sanzioni</w:t>
      </w:r>
      <w:r w:rsidRPr="0015477D">
        <w:rPr>
          <w:rFonts w:ascii="Verdana" w:hAnsi="Verdana"/>
          <w:sz w:val="18"/>
          <w:szCs w:val="18"/>
        </w:rPr>
        <w:t>) _______________________________________________________</w:t>
      </w:r>
    </w:p>
    <w:p w14:paraId="157A1027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ind w:left="426"/>
        <w:contextualSpacing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che </w:t>
      </w:r>
      <w:r w:rsidRPr="0015477D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15477D">
        <w:rPr>
          <w:rFonts w:ascii="Verdana" w:hAnsi="Verdana"/>
          <w:sz w:val="18"/>
          <w:szCs w:val="18"/>
        </w:rPr>
        <w:t xml:space="preserve"> con l’incarico di sostituzione del titolare di incarico di D.S.G.A.;</w:t>
      </w:r>
    </w:p>
    <w:p w14:paraId="06CA543B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lastRenderedPageBreak/>
        <w:t xml:space="preserve">di appartenere ad una delle seguenti </w:t>
      </w:r>
      <w:r w:rsidRPr="0015477D">
        <w:rPr>
          <w:rFonts w:ascii="Verdana" w:hAnsi="Verdana"/>
          <w:b/>
          <w:bCs/>
          <w:sz w:val="18"/>
          <w:szCs w:val="18"/>
        </w:rPr>
        <w:t>categorie</w:t>
      </w:r>
      <w:r w:rsidRPr="0015477D">
        <w:rPr>
          <w:rFonts w:ascii="Verdana" w:hAnsi="Verdana"/>
          <w:sz w:val="18"/>
          <w:szCs w:val="18"/>
        </w:rPr>
        <w:t>:</w:t>
      </w:r>
    </w:p>
    <w:p w14:paraId="1B0E076B" w14:textId="77777777" w:rsidR="0015477D" w:rsidRPr="0015477D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b/>
          <w:bCs/>
          <w:sz w:val="18"/>
          <w:szCs w:val="18"/>
        </w:rPr>
        <w:t xml:space="preserve">1) </w:t>
      </w:r>
      <w:r w:rsidRPr="0015477D">
        <w:rPr>
          <w:rFonts w:ascii="Verdana" w:hAnsi="Verdana"/>
          <w:sz w:val="18"/>
          <w:szCs w:val="18"/>
        </w:rPr>
        <w:t>personale inserito nella procedura valutativa per la regione CALABRIA di progressione all’area funzionari e dell’elevata qualificazione: posizione in graduatoria ________________________</w:t>
      </w:r>
    </w:p>
    <w:p w14:paraId="043F5F41" w14:textId="541699DB" w:rsidR="0015477D" w:rsidRPr="0015477D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b/>
          <w:bCs/>
          <w:sz w:val="18"/>
          <w:szCs w:val="18"/>
        </w:rPr>
        <w:t xml:space="preserve">2) </w:t>
      </w:r>
      <w:r w:rsidRPr="0015477D">
        <w:rPr>
          <w:rFonts w:ascii="Verdana" w:hAnsi="Verdana"/>
          <w:sz w:val="18"/>
          <w:szCs w:val="18"/>
        </w:rPr>
        <w:t xml:space="preserve">assistente amministrativo </w:t>
      </w:r>
      <w:r w:rsidRPr="0015477D">
        <w:rPr>
          <w:rFonts w:ascii="Verdana" w:hAnsi="Verdana"/>
          <w:b/>
          <w:bCs/>
          <w:sz w:val="18"/>
          <w:szCs w:val="18"/>
        </w:rPr>
        <w:t>di ruolo</w:t>
      </w:r>
      <w:r w:rsidRPr="0015477D">
        <w:rPr>
          <w:rFonts w:ascii="Verdana" w:hAnsi="Verdana"/>
          <w:sz w:val="18"/>
          <w:szCs w:val="18"/>
        </w:rPr>
        <w:t xml:space="preserve"> titolare per </w:t>
      </w:r>
      <w:proofErr w:type="spellStart"/>
      <w:r w:rsidRPr="0015477D">
        <w:rPr>
          <w:rFonts w:ascii="Verdana" w:hAnsi="Verdana"/>
          <w:sz w:val="18"/>
          <w:szCs w:val="18"/>
        </w:rPr>
        <w:t>l’a.s.</w:t>
      </w:r>
      <w:proofErr w:type="spellEnd"/>
      <w:r w:rsidRPr="0015477D">
        <w:rPr>
          <w:rFonts w:ascii="Verdana" w:hAnsi="Verdana"/>
          <w:sz w:val="18"/>
          <w:szCs w:val="18"/>
        </w:rPr>
        <w:t xml:space="preserve"> 202</w:t>
      </w:r>
      <w:r w:rsidR="00886294">
        <w:rPr>
          <w:rFonts w:ascii="Verdana" w:hAnsi="Verdana"/>
          <w:sz w:val="18"/>
          <w:szCs w:val="18"/>
        </w:rPr>
        <w:t>5</w:t>
      </w:r>
      <w:r w:rsidRPr="0015477D">
        <w:rPr>
          <w:rFonts w:ascii="Verdana" w:hAnsi="Verdana"/>
          <w:sz w:val="18"/>
          <w:szCs w:val="18"/>
        </w:rPr>
        <w:t>/2</w:t>
      </w:r>
      <w:r w:rsidR="00886294">
        <w:rPr>
          <w:rFonts w:ascii="Verdana" w:hAnsi="Verdana"/>
          <w:sz w:val="18"/>
          <w:szCs w:val="18"/>
        </w:rPr>
        <w:t>6</w:t>
      </w:r>
      <w:r w:rsidRPr="0015477D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con n. _________ anni di anzianità di servizio nel profilo di assistente amministrativo e in possesso di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Laurea magistrale in _______________________ oppure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0E35E9C1" w14:textId="69DC03C8" w:rsidR="0015477D" w:rsidRPr="0015477D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b/>
          <w:bCs/>
          <w:sz w:val="18"/>
          <w:szCs w:val="18"/>
        </w:rPr>
        <w:t>3)</w:t>
      </w:r>
      <w:r w:rsidRPr="0015477D">
        <w:rPr>
          <w:rFonts w:ascii="Verdana" w:hAnsi="Verdana"/>
          <w:sz w:val="18"/>
          <w:szCs w:val="18"/>
        </w:rPr>
        <w:t xml:space="preserve"> assistente amministrativo </w:t>
      </w:r>
      <w:r w:rsidRPr="0015477D">
        <w:rPr>
          <w:rFonts w:ascii="Verdana" w:hAnsi="Verdana"/>
          <w:b/>
          <w:bCs/>
          <w:sz w:val="18"/>
          <w:szCs w:val="18"/>
        </w:rPr>
        <w:t>di ruolo</w:t>
      </w:r>
      <w:r w:rsidRPr="0015477D">
        <w:rPr>
          <w:rFonts w:ascii="Verdana" w:hAnsi="Verdana"/>
          <w:sz w:val="18"/>
          <w:szCs w:val="18"/>
        </w:rPr>
        <w:t xml:space="preserve"> titolare per </w:t>
      </w:r>
      <w:proofErr w:type="spellStart"/>
      <w:r w:rsidRPr="0015477D">
        <w:rPr>
          <w:rFonts w:ascii="Verdana" w:hAnsi="Verdana"/>
          <w:sz w:val="18"/>
          <w:szCs w:val="18"/>
        </w:rPr>
        <w:t>l’a.s.</w:t>
      </w:r>
      <w:proofErr w:type="spellEnd"/>
      <w:r w:rsidRPr="0015477D">
        <w:rPr>
          <w:rFonts w:ascii="Verdana" w:hAnsi="Verdana"/>
          <w:sz w:val="18"/>
          <w:szCs w:val="18"/>
        </w:rPr>
        <w:t xml:space="preserve"> 202</w:t>
      </w:r>
      <w:r w:rsidR="00886294">
        <w:rPr>
          <w:rFonts w:ascii="Verdana" w:hAnsi="Verdana"/>
          <w:sz w:val="18"/>
          <w:szCs w:val="18"/>
        </w:rPr>
        <w:t>5</w:t>
      </w:r>
      <w:r w:rsidRPr="0015477D">
        <w:rPr>
          <w:rFonts w:ascii="Verdana" w:hAnsi="Verdana"/>
          <w:sz w:val="18"/>
          <w:szCs w:val="18"/>
        </w:rPr>
        <w:t>/2</w:t>
      </w:r>
      <w:r w:rsidR="00886294">
        <w:rPr>
          <w:rFonts w:ascii="Verdana" w:hAnsi="Verdana"/>
          <w:sz w:val="18"/>
          <w:szCs w:val="18"/>
        </w:rPr>
        <w:t>6</w:t>
      </w:r>
      <w:r w:rsidRPr="0015477D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15477D" w:rsidRPr="0015477D" w14:paraId="5C1780F3" w14:textId="77777777" w:rsidTr="00594FF9">
        <w:trPr>
          <w:trHeight w:val="362"/>
        </w:trPr>
        <w:tc>
          <w:tcPr>
            <w:tcW w:w="3711" w:type="dxa"/>
          </w:tcPr>
          <w:p w14:paraId="455539E0" w14:textId="77777777" w:rsidR="0015477D" w:rsidRPr="0015477D" w:rsidRDefault="0015477D" w:rsidP="0015477D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 xml:space="preserve"> </w:t>
            </w:r>
            <w:r w:rsidRPr="0015477D">
              <w:rPr>
                <w:rFonts w:ascii="Verdana" w:hAnsi="Verdana"/>
                <w:sz w:val="18"/>
                <w:szCs w:val="18"/>
              </w:rPr>
              <w:tab/>
              <w:t xml:space="preserve">seconda posizione economica </w:t>
            </w:r>
            <w:proofErr w:type="spellStart"/>
            <w:r w:rsidRPr="0015477D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15477D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19A1905" w14:textId="77777777" w:rsidR="0015477D" w:rsidRPr="0015477D" w:rsidRDefault="0015477D" w:rsidP="0015477D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 prima posizione economica</w:t>
            </w:r>
          </w:p>
          <w:p w14:paraId="3FBEBC11" w14:textId="77777777" w:rsidR="0015477D" w:rsidRPr="0015477D" w:rsidRDefault="0015477D" w:rsidP="0015477D">
            <w:pPr>
              <w:spacing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5477D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15477D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1341BDB5" w14:textId="77777777" w:rsidR="0015477D" w:rsidRPr="0015477D" w:rsidRDefault="0015477D" w:rsidP="0015477D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 nessuna posizione economica</w:t>
            </w:r>
          </w:p>
        </w:tc>
      </w:tr>
    </w:tbl>
    <w:p w14:paraId="0CBACCF6" w14:textId="77777777" w:rsidR="0015477D" w:rsidRPr="0015477D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b/>
          <w:bCs/>
          <w:sz w:val="18"/>
          <w:szCs w:val="18"/>
        </w:rPr>
        <w:t>4)</w:t>
      </w:r>
      <w:r w:rsidRPr="0015477D">
        <w:rPr>
          <w:rFonts w:ascii="Verdana" w:hAnsi="Verdana"/>
          <w:sz w:val="18"/>
          <w:szCs w:val="18"/>
        </w:rPr>
        <w:t xml:space="preserve"> personale inserito nella procedura valutativa per ALTRA REGIONE di progressione all’area funzionari e dell’elevata qualificazione: posizione in graduatoria ________________________</w:t>
      </w:r>
    </w:p>
    <w:p w14:paraId="7555B54F" w14:textId="77777777" w:rsidR="0015477D" w:rsidRPr="0015477D" w:rsidRDefault="0015477D" w:rsidP="0015477D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4197D86" w14:textId="77777777" w:rsidR="0015477D" w:rsidRPr="0015477D" w:rsidRDefault="0015477D" w:rsidP="0015477D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15477D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AI PUNTI 2) E 3) </w:t>
      </w:r>
    </w:p>
    <w:p w14:paraId="10F17831" w14:textId="77777777" w:rsidR="0015477D" w:rsidRPr="0015477D" w:rsidRDefault="0015477D" w:rsidP="0015477D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A9CA2AE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di possedere i seguenti </w:t>
      </w:r>
      <w:r w:rsidRPr="0015477D">
        <w:rPr>
          <w:rFonts w:ascii="Verdana" w:hAnsi="Verdana"/>
          <w:b/>
          <w:bCs/>
          <w:sz w:val="18"/>
          <w:szCs w:val="18"/>
        </w:rPr>
        <w:t>titoli di studio</w:t>
      </w:r>
      <w:r w:rsidRPr="0015477D">
        <w:rPr>
          <w:rFonts w:ascii="Verdana" w:hAnsi="Verdana"/>
          <w:sz w:val="18"/>
          <w:szCs w:val="18"/>
        </w:rPr>
        <w:t xml:space="preserve"> e/o </w:t>
      </w:r>
      <w:r w:rsidRPr="0015477D">
        <w:rPr>
          <w:rFonts w:ascii="Verdana" w:hAnsi="Verdana"/>
          <w:b/>
          <w:bCs/>
          <w:sz w:val="18"/>
          <w:szCs w:val="18"/>
        </w:rPr>
        <w:t>competenze professionali</w:t>
      </w:r>
      <w:r w:rsidRPr="0015477D"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0619AD81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2221DB7F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07EE625E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5F4071B6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46572A7C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1905A8F2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lastRenderedPageBreak/>
        <w:t xml:space="preserve">Certificato linguistico di livello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B2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C1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092F13D9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Abilitazione all’esercizio della professione di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commercialista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revisore legale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revisore contabile  </w:t>
      </w:r>
      <w:r w:rsidRPr="0015477D">
        <w:rPr>
          <w:rFonts w:ascii="Verdana" w:hAnsi="Verdana"/>
          <w:sz w:val="18"/>
          <w:szCs w:val="18"/>
        </w:rPr>
        <w:sym w:font="Wingdings" w:char="F0A8"/>
      </w:r>
      <w:r w:rsidRPr="0015477D"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6E192DB1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56FAD28A" w14:textId="77777777" w:rsidR="0015477D" w:rsidRPr="0015477D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6F6BE00E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15477D">
        <w:rPr>
          <w:rFonts w:ascii="Verdana" w:hAnsi="Verdana"/>
          <w:b/>
          <w:bCs/>
          <w:sz w:val="18"/>
          <w:szCs w:val="18"/>
        </w:rPr>
        <w:t>D.S.G.A.</w:t>
      </w:r>
      <w:r w:rsidRPr="0015477D">
        <w:rPr>
          <w:rFonts w:ascii="Verdana" w:hAnsi="Verdana"/>
          <w:sz w:val="18"/>
          <w:szCs w:val="18"/>
        </w:rPr>
        <w:t xml:space="preserve"> o </w:t>
      </w:r>
      <w:r w:rsidRPr="0015477D">
        <w:rPr>
          <w:rFonts w:ascii="Verdana" w:hAnsi="Verdana"/>
          <w:b/>
          <w:bCs/>
          <w:sz w:val="18"/>
          <w:szCs w:val="18"/>
        </w:rPr>
        <w:t>assistente amministrativo</w:t>
      </w:r>
      <w:r w:rsidRPr="0015477D">
        <w:rPr>
          <w:rFonts w:ascii="Verdana" w:hAnsi="Verdana"/>
          <w:sz w:val="18"/>
          <w:szCs w:val="18"/>
        </w:rPr>
        <w:t xml:space="preserve"> (</w:t>
      </w:r>
      <w:r w:rsidRPr="0015477D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15477D">
        <w:rPr>
          <w:rFonts w:ascii="Verdana" w:hAnsi="Verdana"/>
          <w:i/>
          <w:sz w:val="18"/>
          <w:szCs w:val="18"/>
        </w:rPr>
        <w:t>l’a.s.</w:t>
      </w:r>
      <w:proofErr w:type="spellEnd"/>
      <w:r w:rsidRPr="0015477D"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1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15477D" w:rsidRPr="0015477D" w14:paraId="57FC6198" w14:textId="77777777" w:rsidTr="00594FF9">
        <w:trPr>
          <w:trHeight w:val="350"/>
        </w:trPr>
        <w:tc>
          <w:tcPr>
            <w:tcW w:w="1701" w:type="dxa"/>
            <w:vAlign w:val="center"/>
          </w:tcPr>
          <w:p w14:paraId="187F76D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15477D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6CFE01F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15477D">
              <w:rPr>
                <w:rFonts w:ascii="Verdana" w:hAnsi="Verdana"/>
                <w:b/>
                <w:sz w:val="18"/>
                <w:szCs w:val="18"/>
              </w:rPr>
              <w:t>PROFILO</w:t>
            </w:r>
          </w:p>
          <w:p w14:paraId="679E835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20E74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15477D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455B71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15477D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775D791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15477D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15477D" w:rsidRPr="0015477D" w14:paraId="2A4C18A3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838DB1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38BC4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39C6E0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335C1C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057FB2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381C63D4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4459E18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2E00B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DE2BF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848B6F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8A0B3B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B7A9D42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342E93C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9E747D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BC4FE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B517B4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FF3150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42C550E6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9EFE69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36DDAC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6E559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BD73BA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B186AC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0BD6713D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26BD640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B2CCD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69105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A501A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23DE71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47A3A4B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3CC2EC0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E5362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5B262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D256B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7549F9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7DAA62C6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01B271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B6662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C79E21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E3D1F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0F9E3F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762D8F70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C9C380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1EF06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DF9D3F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46AE0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8F654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1697EBAF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4CE4A78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AFB0EC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71C48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38C39F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97AB6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0553964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5D395AC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5DA6E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FD9588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2697F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A01BB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E37E79A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7087845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9ED2E1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0CECA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9DFE8D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DF5151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BCA3631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21BCF8A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99B11B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03F33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96A5B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5FB5B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6591109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78DEF6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B26616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A740A6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0FF8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71757D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3F210987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9357F7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468BF1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76D52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DC1B2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0B574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07C20064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17750B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961548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5F582A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A2544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C87FB5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3C4115F8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895B06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19D427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0BFAB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9F1C4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20B72D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5682BDF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7F494C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CFB526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096272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68808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1846F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165067CF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867BE9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F06E43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6D9C6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61721F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07F7FA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04B03EFC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5AB30A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75BF2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32D7C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8D491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B3894C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73F3867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86CEED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614594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5B2775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98864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63B3C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1B46D240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079980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C9616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FAAED6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B63919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5D4442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3DF6DDA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6FCAB6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6496E0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A0FF9C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EE60A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0FF795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15477D" w:rsidRPr="0015477D" w14:paraId="39EFBBA5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D86343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8DEAA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F70369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EA95C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881784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4EAF0B4E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CFE74D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D55C6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C45F43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B7C3C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EDF117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18CC5CE8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C5184F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E675C4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4B505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A55861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E074AC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5AB16416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314F4F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6077D6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62BD0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EFB4D0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9C6CCF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781F935C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25989B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00516A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4226E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DC6FB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5B7D2D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485A6D0B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E651EC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85B1AA7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1A487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D5AE83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8BE19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31386C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50161D4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D33C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68727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CFB63B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32E522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DDF3097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F255E0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794063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4BF01C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B4506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7CD40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0E4DC8B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657EA1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BC815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BBED8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935F7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7C1CD1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06C74A9E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6ED926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315F49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565FF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AD39C9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88EBBC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63C3B84D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6864A2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D73082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6C8E25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95EDA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7CAA25D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135F2D8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6825F1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2874F5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BFAE5B1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4A762B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A4124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294744D9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4561684F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4EB6C40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6A4AD04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8E3D28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9CD050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5477D" w:rsidRPr="0015477D" w14:paraId="3FB09460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E29081C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28D463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468DF56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4CCC5E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B49222A" w14:textId="77777777" w:rsidR="0015477D" w:rsidRPr="0015477D" w:rsidRDefault="0015477D" w:rsidP="0015477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5477D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74390F19" w14:textId="77777777" w:rsidR="0015477D" w:rsidRPr="0015477D" w:rsidRDefault="0015477D" w:rsidP="0015477D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PER UN TOTALE COMPLESSIVO DI: </w:t>
      </w:r>
    </w:p>
    <w:p w14:paraId="4C052552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D.S.G.A.</w:t>
      </w:r>
      <w:r w:rsidRPr="0015477D">
        <w:rPr>
          <w:rFonts w:ascii="Verdana" w:hAnsi="Verdana"/>
          <w:sz w:val="18"/>
          <w:szCs w:val="18"/>
        </w:rPr>
        <w:tab/>
        <w:t xml:space="preserve"> </w:t>
      </w:r>
      <w:r w:rsidRPr="0015477D">
        <w:rPr>
          <w:rFonts w:ascii="Verdana" w:hAnsi="Verdana"/>
          <w:sz w:val="18"/>
          <w:szCs w:val="18"/>
        </w:rPr>
        <w:tab/>
      </w:r>
      <w:r w:rsidRPr="0015477D">
        <w:rPr>
          <w:rFonts w:ascii="Verdana" w:hAnsi="Verdana"/>
          <w:sz w:val="18"/>
          <w:szCs w:val="18"/>
        </w:rPr>
        <w:tab/>
        <w:t>anni ______ mesi ______ giorni _______</w:t>
      </w:r>
    </w:p>
    <w:p w14:paraId="7C75A2B6" w14:textId="77777777" w:rsidR="0015477D" w:rsidRPr="0015477D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Assistente amministrativo</w:t>
      </w:r>
      <w:r w:rsidRPr="0015477D">
        <w:rPr>
          <w:rFonts w:ascii="Verdana" w:hAnsi="Verdana"/>
          <w:sz w:val="18"/>
          <w:szCs w:val="18"/>
        </w:rPr>
        <w:tab/>
        <w:t>anni ______ mesi ______ giorni _______</w:t>
      </w:r>
    </w:p>
    <w:p w14:paraId="47F01DD9" w14:textId="77777777" w:rsidR="0015477D" w:rsidRPr="0015477D" w:rsidRDefault="0015477D" w:rsidP="0015477D">
      <w:pPr>
        <w:spacing w:after="120"/>
        <w:rPr>
          <w:rFonts w:ascii="Verdana" w:hAnsi="Verdana"/>
          <w:sz w:val="18"/>
          <w:szCs w:val="18"/>
        </w:rPr>
      </w:pPr>
    </w:p>
    <w:p w14:paraId="61B5DFE0" w14:textId="77777777" w:rsidR="0015477D" w:rsidRPr="0015477D" w:rsidRDefault="0015477D" w:rsidP="0015477D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>_____________________________</w:t>
      </w:r>
      <w:r w:rsidRPr="0015477D">
        <w:rPr>
          <w:rFonts w:ascii="Verdana" w:hAnsi="Verdana"/>
          <w:sz w:val="18"/>
          <w:szCs w:val="18"/>
        </w:rPr>
        <w:tab/>
        <w:t xml:space="preserve">          </w:t>
      </w:r>
      <w:r w:rsidRPr="0015477D">
        <w:rPr>
          <w:rFonts w:ascii="Verdana" w:hAnsi="Verdana"/>
          <w:sz w:val="18"/>
          <w:szCs w:val="18"/>
        </w:rPr>
        <w:tab/>
      </w:r>
    </w:p>
    <w:p w14:paraId="195A909C" w14:textId="77777777" w:rsidR="0015477D" w:rsidRPr="0015477D" w:rsidRDefault="0015477D" w:rsidP="0015477D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 w:rsidRPr="0015477D">
        <w:rPr>
          <w:rFonts w:ascii="Verdana" w:hAnsi="Verdana"/>
          <w:sz w:val="18"/>
          <w:szCs w:val="18"/>
        </w:rPr>
        <w:t xml:space="preserve">          (</w:t>
      </w:r>
      <w:r w:rsidRPr="0015477D">
        <w:rPr>
          <w:rFonts w:ascii="Verdana" w:hAnsi="Verdana"/>
          <w:i/>
          <w:sz w:val="18"/>
          <w:szCs w:val="18"/>
        </w:rPr>
        <w:t>Luogo e data)</w:t>
      </w:r>
      <w:r w:rsidRPr="0015477D">
        <w:rPr>
          <w:rFonts w:ascii="Verdana" w:hAnsi="Verdana"/>
          <w:i/>
          <w:sz w:val="18"/>
          <w:szCs w:val="18"/>
        </w:rPr>
        <w:tab/>
      </w:r>
      <w:r w:rsidRPr="0015477D">
        <w:rPr>
          <w:rFonts w:ascii="Verdana" w:hAnsi="Verdana"/>
          <w:i/>
          <w:sz w:val="18"/>
          <w:szCs w:val="18"/>
        </w:rPr>
        <w:tab/>
      </w:r>
      <w:r w:rsidRPr="0015477D">
        <w:rPr>
          <w:rFonts w:ascii="Verdana" w:hAnsi="Verdana"/>
          <w:i/>
          <w:sz w:val="18"/>
          <w:szCs w:val="18"/>
        </w:rPr>
        <w:tab/>
      </w:r>
      <w:r w:rsidRPr="0015477D">
        <w:rPr>
          <w:rFonts w:ascii="Verdana" w:hAnsi="Verdana"/>
          <w:i/>
          <w:sz w:val="18"/>
          <w:szCs w:val="18"/>
        </w:rPr>
        <w:tab/>
      </w:r>
      <w:r w:rsidRPr="0015477D"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 w:rsidRPr="0015477D">
        <w:rPr>
          <w:rFonts w:ascii="Verdana" w:hAnsi="Verdana"/>
          <w:i/>
          <w:sz w:val="18"/>
          <w:szCs w:val="18"/>
        </w:rPr>
        <w:t xml:space="preserve">   (</w:t>
      </w:r>
      <w:proofErr w:type="gramEnd"/>
      <w:r w:rsidRPr="0015477D">
        <w:rPr>
          <w:rFonts w:ascii="Verdana" w:hAnsi="Verdana"/>
          <w:i/>
          <w:sz w:val="18"/>
          <w:szCs w:val="18"/>
        </w:rPr>
        <w:t>Firma del dichiarante)</w:t>
      </w:r>
    </w:p>
    <w:p w14:paraId="426A6A4B" w14:textId="77777777" w:rsidR="0015477D" w:rsidRPr="0015477D" w:rsidRDefault="0015477D" w:rsidP="0015477D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077C8CE0" w14:textId="77777777" w:rsidR="0015477D" w:rsidRPr="0015477D" w:rsidRDefault="0015477D" w:rsidP="0015477D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503527BE" w14:textId="77777777" w:rsidR="0015477D" w:rsidRPr="0015477D" w:rsidRDefault="0015477D" w:rsidP="0015477D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15477D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15477D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15477D">
        <w:rPr>
          <w:rFonts w:ascii="Verdana" w:hAnsi="Verdana"/>
          <w:b/>
          <w:sz w:val="18"/>
          <w:szCs w:val="18"/>
        </w:rPr>
        <w:t>.</w:t>
      </w:r>
    </w:p>
    <w:p w14:paraId="224290F9" w14:textId="77777777" w:rsidR="0015477D" w:rsidRPr="0015477D" w:rsidRDefault="0015477D" w:rsidP="0015477D">
      <w:pPr>
        <w:shd w:val="clear" w:color="auto" w:fill="FFFFFF"/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15477D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p w14:paraId="5CAF050C" w14:textId="77777777" w:rsidR="0015477D" w:rsidRDefault="0015477D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9FC829" w14:textId="77777777" w:rsidR="00747A3D" w:rsidRDefault="00747A3D" w:rsidP="002E2A08">
      <w:pPr>
        <w:rPr>
          <w:rFonts w:ascii="Arial Narrow" w:hAnsi="Arial Narrow" w:cs="Arial"/>
        </w:rPr>
      </w:pPr>
    </w:p>
    <w:p w14:paraId="6E74DC83" w14:textId="204D3966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61D143A2" w14:textId="77777777" w:rsidR="00747A3D" w:rsidRDefault="00747A3D" w:rsidP="00236FCE">
      <w:pPr>
        <w:rPr>
          <w:rFonts w:ascii="Arial Narrow" w:hAnsi="Arial Narrow" w:cs="Arial"/>
          <w:b/>
        </w:rPr>
      </w:pPr>
    </w:p>
    <w:p w14:paraId="143C858E" w14:textId="05CE990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 w:rsidSect="00747A3D">
      <w:footerReference w:type="default" r:id="rId7"/>
      <w:pgSz w:w="11906" w:h="16838"/>
      <w:pgMar w:top="709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12CD" w14:textId="77777777" w:rsidR="00817CF0" w:rsidRDefault="00817CF0" w:rsidP="00D4438F">
      <w:pPr>
        <w:spacing w:after="0" w:line="240" w:lineRule="auto"/>
      </w:pPr>
      <w:r>
        <w:separator/>
      </w:r>
    </w:p>
  </w:endnote>
  <w:endnote w:type="continuationSeparator" w:id="0">
    <w:p w14:paraId="17B47A2A" w14:textId="77777777" w:rsidR="00817CF0" w:rsidRDefault="00817CF0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1BCA" w14:textId="1BA61DA9" w:rsidR="00FF18D1" w:rsidRDefault="00FF18D1">
    <w:pPr>
      <w:pStyle w:val="Pidipagina"/>
      <w:jc w:val="center"/>
    </w:pPr>
  </w:p>
  <w:p w14:paraId="1E39E768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E504" w14:textId="77777777" w:rsidR="00817CF0" w:rsidRDefault="00817CF0" w:rsidP="00D4438F">
      <w:pPr>
        <w:spacing w:after="0" w:line="240" w:lineRule="auto"/>
      </w:pPr>
      <w:r>
        <w:separator/>
      </w:r>
    </w:p>
  </w:footnote>
  <w:footnote w:type="continuationSeparator" w:id="0">
    <w:p w14:paraId="00809CB7" w14:textId="77777777" w:rsidR="00817CF0" w:rsidRDefault="00817CF0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8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7835">
    <w:abstractNumId w:val="3"/>
  </w:num>
  <w:num w:numId="2" w16cid:durableId="952324480">
    <w:abstractNumId w:val="4"/>
  </w:num>
  <w:num w:numId="3" w16cid:durableId="398942436">
    <w:abstractNumId w:val="6"/>
  </w:num>
  <w:num w:numId="4" w16cid:durableId="2067490544">
    <w:abstractNumId w:val="0"/>
  </w:num>
  <w:num w:numId="5" w16cid:durableId="234894828">
    <w:abstractNumId w:val="7"/>
  </w:num>
  <w:num w:numId="6" w16cid:durableId="1613634032">
    <w:abstractNumId w:val="10"/>
  </w:num>
  <w:num w:numId="7" w16cid:durableId="1116217196">
    <w:abstractNumId w:val="15"/>
  </w:num>
  <w:num w:numId="8" w16cid:durableId="10382376">
    <w:abstractNumId w:val="13"/>
  </w:num>
  <w:num w:numId="9" w16cid:durableId="935210122">
    <w:abstractNumId w:val="12"/>
  </w:num>
  <w:num w:numId="10" w16cid:durableId="1802183855">
    <w:abstractNumId w:val="1"/>
  </w:num>
  <w:num w:numId="11" w16cid:durableId="869996868">
    <w:abstractNumId w:val="19"/>
  </w:num>
  <w:num w:numId="12" w16cid:durableId="31344506">
    <w:abstractNumId w:val="17"/>
  </w:num>
  <w:num w:numId="13" w16cid:durableId="1789155742">
    <w:abstractNumId w:val="20"/>
  </w:num>
  <w:num w:numId="14" w16cid:durableId="580792695">
    <w:abstractNumId w:val="18"/>
  </w:num>
  <w:num w:numId="15" w16cid:durableId="776604643">
    <w:abstractNumId w:val="9"/>
  </w:num>
  <w:num w:numId="16" w16cid:durableId="2079209073">
    <w:abstractNumId w:val="8"/>
  </w:num>
  <w:num w:numId="17" w16cid:durableId="822280789">
    <w:abstractNumId w:val="14"/>
  </w:num>
  <w:num w:numId="18" w16cid:durableId="1559321769">
    <w:abstractNumId w:val="5"/>
  </w:num>
  <w:num w:numId="19" w16cid:durableId="1250696739">
    <w:abstractNumId w:val="2"/>
  </w:num>
  <w:num w:numId="20" w16cid:durableId="1486119441">
    <w:abstractNumId w:val="11"/>
  </w:num>
  <w:num w:numId="21" w16cid:durableId="401760811">
    <w:abstractNumId w:val="17"/>
  </w:num>
  <w:num w:numId="22" w16cid:durableId="1219436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F0"/>
    <w:rsid w:val="00016A34"/>
    <w:rsid w:val="0002244A"/>
    <w:rsid w:val="00024798"/>
    <w:rsid w:val="0003008B"/>
    <w:rsid w:val="00033DEB"/>
    <w:rsid w:val="000355C1"/>
    <w:rsid w:val="00036553"/>
    <w:rsid w:val="00036CB0"/>
    <w:rsid w:val="000411E0"/>
    <w:rsid w:val="00087118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16531"/>
    <w:rsid w:val="00127039"/>
    <w:rsid w:val="00127C3E"/>
    <w:rsid w:val="001503AB"/>
    <w:rsid w:val="0015477D"/>
    <w:rsid w:val="0015708F"/>
    <w:rsid w:val="0018636F"/>
    <w:rsid w:val="001B0136"/>
    <w:rsid w:val="001B5B1A"/>
    <w:rsid w:val="001C7CD9"/>
    <w:rsid w:val="002132E7"/>
    <w:rsid w:val="00221EB4"/>
    <w:rsid w:val="00233DA3"/>
    <w:rsid w:val="00235638"/>
    <w:rsid w:val="00236FCE"/>
    <w:rsid w:val="0025562B"/>
    <w:rsid w:val="00267729"/>
    <w:rsid w:val="00277D0F"/>
    <w:rsid w:val="002A33E7"/>
    <w:rsid w:val="002D0B45"/>
    <w:rsid w:val="002E2A08"/>
    <w:rsid w:val="002E64D1"/>
    <w:rsid w:val="002F16C0"/>
    <w:rsid w:val="00325945"/>
    <w:rsid w:val="00342265"/>
    <w:rsid w:val="003530E4"/>
    <w:rsid w:val="003903F8"/>
    <w:rsid w:val="00395B0E"/>
    <w:rsid w:val="003A0701"/>
    <w:rsid w:val="003A0BBC"/>
    <w:rsid w:val="003B2107"/>
    <w:rsid w:val="003C5603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07AB"/>
    <w:rsid w:val="004C743A"/>
    <w:rsid w:val="004C7A4F"/>
    <w:rsid w:val="004D3A4F"/>
    <w:rsid w:val="00512C5D"/>
    <w:rsid w:val="00531FFA"/>
    <w:rsid w:val="00532619"/>
    <w:rsid w:val="005758C6"/>
    <w:rsid w:val="005A0FC0"/>
    <w:rsid w:val="005A5434"/>
    <w:rsid w:val="005C2DC6"/>
    <w:rsid w:val="005D11BF"/>
    <w:rsid w:val="005D774F"/>
    <w:rsid w:val="006035D3"/>
    <w:rsid w:val="00611EA1"/>
    <w:rsid w:val="00631ECD"/>
    <w:rsid w:val="00636B84"/>
    <w:rsid w:val="0067009B"/>
    <w:rsid w:val="00690D30"/>
    <w:rsid w:val="006A32C1"/>
    <w:rsid w:val="0072289D"/>
    <w:rsid w:val="00726946"/>
    <w:rsid w:val="00726F19"/>
    <w:rsid w:val="00747A3D"/>
    <w:rsid w:val="00777BC3"/>
    <w:rsid w:val="00784375"/>
    <w:rsid w:val="00795B04"/>
    <w:rsid w:val="007B62D4"/>
    <w:rsid w:val="007D5A0C"/>
    <w:rsid w:val="00805208"/>
    <w:rsid w:val="008119C8"/>
    <w:rsid w:val="008165D0"/>
    <w:rsid w:val="00817CF0"/>
    <w:rsid w:val="00830775"/>
    <w:rsid w:val="00837869"/>
    <w:rsid w:val="00837B7B"/>
    <w:rsid w:val="00842DF7"/>
    <w:rsid w:val="0087039C"/>
    <w:rsid w:val="008840C3"/>
    <w:rsid w:val="00886294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5C5"/>
    <w:rsid w:val="00A00A65"/>
    <w:rsid w:val="00A053B7"/>
    <w:rsid w:val="00A408FF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01B4F"/>
    <w:rsid w:val="00B10125"/>
    <w:rsid w:val="00B34312"/>
    <w:rsid w:val="00B42CEC"/>
    <w:rsid w:val="00B57DDC"/>
    <w:rsid w:val="00B60BFD"/>
    <w:rsid w:val="00B92254"/>
    <w:rsid w:val="00BA57D8"/>
    <w:rsid w:val="00BF0D65"/>
    <w:rsid w:val="00C12878"/>
    <w:rsid w:val="00C1467E"/>
    <w:rsid w:val="00C475DD"/>
    <w:rsid w:val="00C56C72"/>
    <w:rsid w:val="00C82312"/>
    <w:rsid w:val="00C959C3"/>
    <w:rsid w:val="00CD639D"/>
    <w:rsid w:val="00CE0445"/>
    <w:rsid w:val="00CE0AB3"/>
    <w:rsid w:val="00CE7112"/>
    <w:rsid w:val="00CF57BA"/>
    <w:rsid w:val="00D212CA"/>
    <w:rsid w:val="00D21B27"/>
    <w:rsid w:val="00D4438F"/>
    <w:rsid w:val="00D44FFF"/>
    <w:rsid w:val="00D61DB0"/>
    <w:rsid w:val="00D75BEC"/>
    <w:rsid w:val="00D85C3C"/>
    <w:rsid w:val="00DB248D"/>
    <w:rsid w:val="00DB546C"/>
    <w:rsid w:val="00DC19A6"/>
    <w:rsid w:val="00DC2C7E"/>
    <w:rsid w:val="00DE50BC"/>
    <w:rsid w:val="00DF5DF7"/>
    <w:rsid w:val="00E2010E"/>
    <w:rsid w:val="00E246AE"/>
    <w:rsid w:val="00E2725E"/>
    <w:rsid w:val="00E32CD0"/>
    <w:rsid w:val="00E359BE"/>
    <w:rsid w:val="00E93DFC"/>
    <w:rsid w:val="00E9582C"/>
    <w:rsid w:val="00EA0EA3"/>
    <w:rsid w:val="00EB2A67"/>
    <w:rsid w:val="00ED36FF"/>
    <w:rsid w:val="00ED6C62"/>
    <w:rsid w:val="00F071F0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609"/>
  <w15:docId w15:val="{AC070EA2-1E42-4A9F-8715-9BDF385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154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a%20Frascoli\Desktop\2024-08-29_10434_AOOUSPUD_interpello%20incarico%20DSGA_STELLINI%20MODELLO%20DI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2024-08-29_10434_AOOUSPUD_interpello incarico DSGA_STELLINI MODELLO DI DOMANDA</Template>
  <TotalTime>1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Frascoli</dc:creator>
  <cp:keywords/>
  <cp:lastModifiedBy>Monterosso CATERINA</cp:lastModifiedBy>
  <cp:revision>3</cp:revision>
  <cp:lastPrinted>2021-10-12T08:28:00Z</cp:lastPrinted>
  <dcterms:created xsi:type="dcterms:W3CDTF">2025-09-08T10:09:00Z</dcterms:created>
  <dcterms:modified xsi:type="dcterms:W3CDTF">2025-09-08T11:29:00Z</dcterms:modified>
</cp:coreProperties>
</file>